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32" w:rsidRPr="00795CB7" w:rsidRDefault="00CE0D69" w:rsidP="00763F5F">
      <w:pPr>
        <w:jc w:val="center"/>
        <w:rPr>
          <w:rFonts w:ascii="Calibri" w:hAnsi="Calibri"/>
          <w:b/>
          <w:sz w:val="20"/>
          <w:szCs w:val="20"/>
          <w:lang w:val="fr-FR"/>
        </w:rPr>
      </w:pPr>
      <w:r>
        <w:rPr>
          <w:rFonts w:ascii="Calibri" w:hAnsi="Calibri"/>
          <w:b/>
          <w:sz w:val="20"/>
          <w:szCs w:val="20"/>
          <w:lang w:val="fr-FR"/>
        </w:rPr>
        <w:t>Tél : 02.62.35</w:t>
      </w:r>
      <w:r w:rsidR="00EC673A">
        <w:rPr>
          <w:rFonts w:ascii="Calibri" w:hAnsi="Calibri"/>
          <w:b/>
          <w:sz w:val="20"/>
          <w:szCs w:val="20"/>
          <w:lang w:val="fr-FR"/>
        </w:rPr>
        <w:t>.91.04 – FAX : 02.62.</w:t>
      </w:r>
      <w:bookmarkStart w:id="0" w:name="_GoBack"/>
      <w:r w:rsidR="00EC673A">
        <w:rPr>
          <w:rFonts w:ascii="Calibri" w:hAnsi="Calibri"/>
          <w:b/>
          <w:sz w:val="20"/>
          <w:szCs w:val="20"/>
          <w:lang w:val="fr-FR"/>
        </w:rPr>
        <w:t>35.96.74</w:t>
      </w:r>
      <w:r w:rsidR="00A017A3">
        <w:rPr>
          <w:rFonts w:ascii="Calibri" w:hAnsi="Calibri"/>
          <w:b/>
          <w:sz w:val="20"/>
          <w:szCs w:val="20"/>
          <w:lang w:val="fr-FR"/>
        </w:rPr>
        <w:t xml:space="preserve"> – Email</w:t>
      </w:r>
      <w:r w:rsidR="00EE5E94">
        <w:rPr>
          <w:rFonts w:ascii="Calibri" w:hAnsi="Calibri"/>
          <w:b/>
          <w:sz w:val="20"/>
          <w:szCs w:val="20"/>
          <w:lang w:val="fr-FR"/>
        </w:rPr>
        <w:t> </w:t>
      </w:r>
      <w:bookmarkEnd w:id="0"/>
      <w:r w:rsidR="00EE5E94">
        <w:rPr>
          <w:rFonts w:ascii="Calibri" w:hAnsi="Calibri"/>
          <w:b/>
          <w:sz w:val="20"/>
          <w:szCs w:val="20"/>
          <w:lang w:val="fr-FR"/>
        </w:rPr>
        <w:t xml:space="preserve">: </w:t>
      </w:r>
      <w:r w:rsidR="00A017A3">
        <w:rPr>
          <w:rFonts w:ascii="Calibri" w:hAnsi="Calibri"/>
          <w:b/>
          <w:sz w:val="20"/>
          <w:szCs w:val="20"/>
          <w:lang w:val="fr-FR"/>
        </w:rPr>
        <w:t>rcp.3csud@chu-reunion.fr</w:t>
      </w:r>
    </w:p>
    <w:tbl>
      <w:tblPr>
        <w:tblStyle w:val="FieldTripLetterTable"/>
        <w:tblW w:w="5042" w:type="pct"/>
        <w:tblInd w:w="-142" w:type="dxa"/>
        <w:tblLook w:val="04A0" w:firstRow="1" w:lastRow="0" w:firstColumn="1" w:lastColumn="0" w:noHBand="0" w:noVBand="1"/>
      </w:tblPr>
      <w:tblGrid>
        <w:gridCol w:w="2274"/>
        <w:gridCol w:w="3135"/>
        <w:gridCol w:w="851"/>
        <w:gridCol w:w="4677"/>
      </w:tblGrid>
      <w:tr w:rsidR="005E3DAB" w:rsidRPr="00F87694" w:rsidTr="00B217AD">
        <w:trPr>
          <w:trHeight w:val="57"/>
        </w:trPr>
        <w:tc>
          <w:tcPr>
            <w:tcW w:w="104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:rsidR="005E3DAB" w:rsidRPr="00EF2510" w:rsidRDefault="005E3DAB" w:rsidP="00B217AD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>
              <w:rPr>
                <w:rStyle w:val="En-ttedeformulaireCar"/>
                <w:rFonts w:ascii="Calibri" w:hAnsi="Calibri"/>
                <w:b/>
                <w:i/>
                <w:color w:val="auto"/>
                <w:szCs w:val="20"/>
                <w:lang w:val="fr-FR"/>
              </w:rPr>
              <w:t>Demandé par Dr.</w:t>
            </w:r>
            <w:r w:rsidRPr="00EF2510">
              <w:rPr>
                <w:rStyle w:val="En-ttedeformulaireCar"/>
                <w:rFonts w:ascii="Calibri" w:hAnsi="Calibri"/>
                <w:b/>
                <w:i/>
                <w:color w:val="auto"/>
                <w:szCs w:val="20"/>
                <w:lang w:val="fr-FR"/>
              </w:rPr>
              <w:t>* :</w:t>
            </w:r>
          </w:p>
        </w:tc>
        <w:tc>
          <w:tcPr>
            <w:tcW w:w="1433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</w:tcPr>
          <w:p w:rsidR="005E3DAB" w:rsidRPr="00EF2510" w:rsidRDefault="005E3DAB" w:rsidP="00B217AD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89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</w:tcPr>
          <w:p w:rsidR="005E3DAB" w:rsidRPr="00EF2510" w:rsidRDefault="005E3DAB" w:rsidP="00B217AD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>
              <w:rPr>
                <w:rStyle w:val="En-ttedeformulaireCar"/>
                <w:rFonts w:ascii="Calibri" w:hAnsi="Calibri"/>
                <w:b/>
                <w:i/>
                <w:color w:val="auto"/>
                <w:szCs w:val="20"/>
                <w:lang w:val="fr-FR"/>
              </w:rPr>
              <w:t>Motif</w:t>
            </w:r>
            <w:r w:rsidRPr="00EF2510">
              <w:rPr>
                <w:rStyle w:val="En-ttedeformulaireCar"/>
                <w:rFonts w:ascii="Calibri" w:hAnsi="Calibri"/>
                <w:b/>
                <w:i/>
                <w:color w:val="auto"/>
                <w:szCs w:val="20"/>
                <w:lang w:val="fr-FR"/>
              </w:rPr>
              <w:t>* :</w:t>
            </w:r>
          </w:p>
        </w:tc>
        <w:tc>
          <w:tcPr>
            <w:tcW w:w="2138" w:type="pct"/>
            <w:vMerge w:val="restart"/>
            <w:tcBorders>
              <w:top w:val="single" w:sz="18" w:space="0" w:color="FFFFFF" w:themeColor="background1"/>
              <w:left w:val="nil"/>
              <w:right w:val="single" w:sz="18" w:space="0" w:color="FFFFFF" w:themeColor="background1"/>
            </w:tcBorders>
          </w:tcPr>
          <w:p w:rsidR="005E3DAB" w:rsidRDefault="00763F5F" w:rsidP="00B217AD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132763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DAB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5E3DAB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Avis diagnostique             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64778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DAB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5E3DAB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Décision de traitement</w:t>
            </w:r>
          </w:p>
          <w:p w:rsidR="00194A96" w:rsidRDefault="00763F5F" w:rsidP="00B217AD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99780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DAB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5E3DAB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Ajustement thérapeutique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109883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A96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5E3DAB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Surveillance </w:t>
            </w:r>
          </w:p>
          <w:p w:rsidR="005E3DAB" w:rsidRDefault="00763F5F" w:rsidP="00B217AD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24973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A96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194A9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Enregistrement </w:t>
            </w:r>
          </w:p>
          <w:p w:rsidR="00602A6D" w:rsidRDefault="00763F5F" w:rsidP="00602A6D">
            <w:pPr>
              <w:pStyle w:val="Textedetableau"/>
              <w:ind w:left="0"/>
              <w:rPr>
                <w:rFonts w:ascii="Calibri" w:hAnsi="Calibri"/>
                <w:color w:val="FF0000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FF0000"/>
                  <w:sz w:val="20"/>
                  <w:szCs w:val="20"/>
                  <w:lang w:val="fr-FR"/>
                </w:rPr>
                <w:id w:val="200531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6D" w:rsidRPr="00602A6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02A6D"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 xml:space="preserve"> Requiert la présence d’un Oncologue médical</w:t>
            </w:r>
          </w:p>
          <w:p w:rsidR="00602A6D" w:rsidRDefault="00763F5F" w:rsidP="00602A6D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FF0000"/>
                  <w:sz w:val="20"/>
                  <w:szCs w:val="20"/>
                  <w:lang w:val="fr-FR"/>
                </w:rPr>
                <w:id w:val="14882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6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602A6D"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 xml:space="preserve"> Requiert la présence d’un Radiothérapeute</w:t>
            </w:r>
          </w:p>
          <w:p w:rsidR="00602A6D" w:rsidRPr="001B3ADF" w:rsidRDefault="00602A6D" w:rsidP="00B217AD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</w:tc>
      </w:tr>
      <w:tr w:rsidR="005E3DAB" w:rsidRPr="00795CB7" w:rsidTr="00B217AD">
        <w:trPr>
          <w:trHeight w:val="57"/>
        </w:trPr>
        <w:tc>
          <w:tcPr>
            <w:tcW w:w="1040" w:type="pct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</w:tcPr>
          <w:p w:rsidR="005E3DAB" w:rsidRPr="00EF2510" w:rsidRDefault="005E3DAB" w:rsidP="00B217AD">
            <w:pPr>
              <w:pStyle w:val="Textedetableau"/>
              <w:jc w:val="right"/>
              <w:rPr>
                <w:rStyle w:val="En-ttedeformulaireCar"/>
                <w:rFonts w:ascii="Calibri" w:hAnsi="Calibri"/>
                <w:b/>
                <w:i/>
                <w:color w:val="auto"/>
                <w:szCs w:val="20"/>
                <w:lang w:val="fr-FR"/>
              </w:rPr>
            </w:pPr>
            <w:r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Pour la RCP du</w:t>
            </w:r>
            <w:r w:rsidRPr="00EF2510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* :</w:t>
            </w:r>
          </w:p>
        </w:tc>
        <w:tc>
          <w:tcPr>
            <w:tcW w:w="143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E3DAB" w:rsidRPr="00EF2510" w:rsidRDefault="005E3DAB" w:rsidP="00B217AD">
            <w:pPr>
              <w:pStyle w:val="Textedetableau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 w:rsidRPr="00EF2510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 xml:space="preserve">____ /____ </w:t>
            </w:r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/</w:t>
            </w:r>
            <w:r w:rsidRPr="00EF2510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________</w:t>
            </w:r>
          </w:p>
        </w:tc>
        <w:tc>
          <w:tcPr>
            <w:tcW w:w="38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5E3DAB" w:rsidRPr="00EF2510" w:rsidRDefault="005E3DAB" w:rsidP="00B217AD">
            <w:pPr>
              <w:pStyle w:val="Textedetableau"/>
              <w:jc w:val="right"/>
              <w:rPr>
                <w:rStyle w:val="En-ttedeformulaireCar"/>
                <w:rFonts w:ascii="Calibri" w:hAnsi="Calibri"/>
                <w:b/>
                <w:i/>
                <w:color w:val="auto"/>
                <w:szCs w:val="20"/>
                <w:lang w:val="fr-FR"/>
              </w:rPr>
            </w:pPr>
          </w:p>
        </w:tc>
        <w:tc>
          <w:tcPr>
            <w:tcW w:w="2138" w:type="pct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E3DAB" w:rsidRDefault="005E3DAB" w:rsidP="00B217AD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</w:tc>
      </w:tr>
    </w:tbl>
    <w:p w:rsidR="00594332" w:rsidRPr="00594332" w:rsidRDefault="002A5A68" w:rsidP="00594332">
      <w:pPr>
        <w:pStyle w:val="Titre1"/>
        <w:numPr>
          <w:ilvl w:val="0"/>
          <w:numId w:val="3"/>
        </w:numPr>
        <w:spacing w:before="120" w:line="240" w:lineRule="auto"/>
        <w:ind w:left="714" w:hanging="357"/>
        <w:rPr>
          <w:rFonts w:ascii="Calibri" w:hAnsi="Calibri"/>
          <w:caps/>
          <w:sz w:val="20"/>
          <w:szCs w:val="20"/>
          <w:lang w:val="fr-FR"/>
        </w:rPr>
      </w:pPr>
      <w:r w:rsidRPr="002A1E53">
        <w:rPr>
          <w:rFonts w:ascii="Calibri" w:hAnsi="Calibri"/>
          <w:caps/>
          <w:sz w:val="20"/>
          <w:szCs w:val="20"/>
          <w:lang w:val="fr-FR"/>
        </w:rPr>
        <w:t xml:space="preserve">Identité du </w:t>
      </w:r>
      <w:r w:rsidR="004C69E2" w:rsidRPr="002A1E53">
        <w:rPr>
          <w:rFonts w:ascii="Calibri" w:hAnsi="Calibri"/>
          <w:caps/>
          <w:sz w:val="20"/>
          <w:szCs w:val="20"/>
          <w:lang w:val="fr-FR"/>
        </w:rPr>
        <w:t>Patient :</w:t>
      </w:r>
    </w:p>
    <w:tbl>
      <w:tblPr>
        <w:tblStyle w:val="FieldTripLetterTable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18" w:space="0" w:color="FFFFFF" w:themeColor="background1"/>
        </w:tblBorders>
        <w:tblLook w:val="04A0" w:firstRow="1" w:lastRow="0" w:firstColumn="1" w:lastColumn="0" w:noHBand="0" w:noVBand="1"/>
        <w:tblDescription w:val="Emergency Contact"/>
      </w:tblPr>
      <w:tblGrid>
        <w:gridCol w:w="2134"/>
        <w:gridCol w:w="3401"/>
        <w:gridCol w:w="1982"/>
        <w:gridCol w:w="3243"/>
      </w:tblGrid>
      <w:tr w:rsidR="004A319A" w:rsidRPr="00795CB7" w:rsidTr="00260192">
        <w:trPr>
          <w:trHeight w:val="327"/>
        </w:trPr>
        <w:tc>
          <w:tcPr>
            <w:tcW w:w="991" w:type="pct"/>
            <w:shd w:val="clear" w:color="auto" w:fill="auto"/>
          </w:tcPr>
          <w:p w:rsidR="004A319A" w:rsidRPr="00EA6CD5" w:rsidRDefault="004A319A" w:rsidP="00625A68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 w:rsidRPr="00EA6CD5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Nom d’usage</w:t>
            </w:r>
            <w:r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*</w:t>
            </w:r>
            <w:r w:rsidRPr="00EA6CD5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 :</w:t>
            </w:r>
          </w:p>
        </w:tc>
        <w:tc>
          <w:tcPr>
            <w:tcW w:w="1580" w:type="pct"/>
          </w:tcPr>
          <w:p w:rsidR="004A319A" w:rsidRPr="00EA6CD5" w:rsidRDefault="004A319A" w:rsidP="00E7044F">
            <w:pPr>
              <w:pStyle w:val="Textedetableau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  <w:t xml:space="preserve">                                                         </w:t>
            </w:r>
          </w:p>
        </w:tc>
        <w:tc>
          <w:tcPr>
            <w:tcW w:w="921" w:type="pct"/>
            <w:shd w:val="clear" w:color="auto" w:fill="auto"/>
          </w:tcPr>
          <w:p w:rsidR="004A319A" w:rsidRPr="00625A68" w:rsidRDefault="004A319A" w:rsidP="00625A68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 w:rsidRPr="00625A68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Nom de naissance :</w:t>
            </w:r>
          </w:p>
        </w:tc>
        <w:tc>
          <w:tcPr>
            <w:tcW w:w="1507" w:type="pct"/>
          </w:tcPr>
          <w:p w:rsidR="004A319A" w:rsidRPr="00795CB7" w:rsidRDefault="004A319A" w:rsidP="00E7044F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</w:tc>
      </w:tr>
      <w:tr w:rsidR="004A319A" w:rsidRPr="00F87694" w:rsidTr="00260192">
        <w:trPr>
          <w:trHeight w:val="284"/>
        </w:trPr>
        <w:tc>
          <w:tcPr>
            <w:tcW w:w="991" w:type="pct"/>
            <w:shd w:val="clear" w:color="auto" w:fill="auto"/>
          </w:tcPr>
          <w:p w:rsidR="004A319A" w:rsidRDefault="004A319A" w:rsidP="00625A68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 w:rsidRPr="00EA6CD5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Prénom</w:t>
            </w:r>
            <w:r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*</w:t>
            </w:r>
            <w:r w:rsidRPr="00EA6CD5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 :</w:t>
            </w:r>
          </w:p>
          <w:p w:rsidR="00F30091" w:rsidRDefault="00F30091" w:rsidP="00F30091">
            <w:pPr>
              <w:pStyle w:val="Textedetableau"/>
              <w:jc w:val="both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            </w:t>
            </w:r>
            <w:r w:rsidR="00CE3DC3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 </w:t>
            </w: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Adresse* :</w:t>
            </w:r>
          </w:p>
          <w:p w:rsidR="00CE3DC3" w:rsidRDefault="00CE3DC3" w:rsidP="00F30091">
            <w:pPr>
              <w:pStyle w:val="Textedetableau"/>
              <w:jc w:val="both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CE3DC3" w:rsidRDefault="00CE3DC3" w:rsidP="00F30091">
            <w:pPr>
              <w:pStyle w:val="Textedetableau"/>
              <w:jc w:val="both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F30091" w:rsidRDefault="00F30091" w:rsidP="00F30091">
            <w:pPr>
              <w:pStyle w:val="Textedetableau"/>
              <w:jc w:val="both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    Médecin traitant* : </w:t>
            </w:r>
          </w:p>
          <w:p w:rsidR="00F30091" w:rsidRPr="00EA6CD5" w:rsidRDefault="00F30091" w:rsidP="00625A68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1580" w:type="pct"/>
          </w:tcPr>
          <w:p w:rsidR="004A319A" w:rsidRDefault="004A319A" w:rsidP="00E7044F">
            <w:pPr>
              <w:pStyle w:val="Textedetableau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</w:p>
          <w:p w:rsidR="00194A96" w:rsidRDefault="00194A96" w:rsidP="00F87694">
            <w:pPr>
              <w:pStyle w:val="Textedetableau"/>
              <w:jc w:val="both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F87694" w:rsidRPr="00EA6CD5" w:rsidRDefault="00F87694" w:rsidP="00F30091">
            <w:pPr>
              <w:pStyle w:val="Textedetableau"/>
              <w:jc w:val="both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921" w:type="pct"/>
            <w:shd w:val="clear" w:color="auto" w:fill="auto"/>
          </w:tcPr>
          <w:p w:rsidR="004A319A" w:rsidRPr="00EA6CD5" w:rsidRDefault="004A319A" w:rsidP="00625A68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 w:rsidRPr="00EA6CD5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Date de naissance</w:t>
            </w:r>
            <w:r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*</w:t>
            </w:r>
            <w:r w:rsidRPr="00EA6CD5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 :</w:t>
            </w:r>
          </w:p>
        </w:tc>
        <w:tc>
          <w:tcPr>
            <w:tcW w:w="1507" w:type="pct"/>
          </w:tcPr>
          <w:p w:rsidR="00F87694" w:rsidRDefault="004A319A" w:rsidP="00F87694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 w:rsidRPr="003929C9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__</w:t>
            </w: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__</w:t>
            </w:r>
            <w:r w:rsidRPr="003929C9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/_</w:t>
            </w: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__</w:t>
            </w:r>
            <w:r w:rsidRPr="003929C9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 /____</w:t>
            </w: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____</w:t>
            </w:r>
          </w:p>
          <w:p w:rsidR="00F87694" w:rsidRPr="0006499D" w:rsidRDefault="00F87694" w:rsidP="00F87694">
            <w:pPr>
              <w:pStyle w:val="Textedetableau"/>
              <w:jc w:val="both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</w:tc>
      </w:tr>
    </w:tbl>
    <w:p w:rsidR="004C69E2" w:rsidRPr="002A1E53" w:rsidRDefault="001C71FF" w:rsidP="000E59A1">
      <w:pPr>
        <w:pStyle w:val="Titre1"/>
        <w:numPr>
          <w:ilvl w:val="0"/>
          <w:numId w:val="3"/>
        </w:numPr>
        <w:spacing w:before="120" w:line="240" w:lineRule="auto"/>
        <w:ind w:left="714" w:hanging="357"/>
        <w:rPr>
          <w:rFonts w:ascii="Calibri" w:hAnsi="Calibri"/>
          <w:caps/>
          <w:sz w:val="20"/>
          <w:szCs w:val="20"/>
          <w:lang w:val="fr-FR"/>
        </w:rPr>
      </w:pPr>
      <w:r w:rsidRPr="002A1E53">
        <w:rPr>
          <w:rFonts w:ascii="Calibri" w:hAnsi="Calibri"/>
          <w:caps/>
          <w:sz w:val="20"/>
          <w:szCs w:val="20"/>
          <w:lang w:val="fr-FR"/>
        </w:rPr>
        <w:t>Description actualisée de la maladie</w:t>
      </w:r>
    </w:p>
    <w:tbl>
      <w:tblPr>
        <w:tblStyle w:val="FieldTripLetterTable"/>
        <w:tblW w:w="5000" w:type="pct"/>
        <w:tblLook w:val="04A0" w:firstRow="1" w:lastRow="0" w:firstColumn="1" w:lastColumn="0" w:noHBand="0" w:noVBand="1"/>
        <w:tblDescription w:val="Emergency Contact"/>
      </w:tblPr>
      <w:tblGrid>
        <w:gridCol w:w="2132"/>
        <w:gridCol w:w="2125"/>
        <w:gridCol w:w="3260"/>
        <w:gridCol w:w="3293"/>
      </w:tblGrid>
      <w:tr w:rsidR="00D41BCD" w:rsidRPr="00795CB7" w:rsidTr="00D41BCD">
        <w:trPr>
          <w:trHeight w:val="327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D41BCD" w:rsidRPr="00625A68" w:rsidRDefault="00D41BCD" w:rsidP="003A29B2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 w:rsidRPr="00625A68">
              <w:rPr>
                <w:rFonts w:ascii="Calibri" w:hAnsi="Calibri"/>
                <w:b/>
                <w:i/>
                <w:color w:val="auto"/>
                <w:sz w:val="20"/>
                <w:szCs w:val="20"/>
                <w:shd w:val="clear" w:color="auto" w:fill="FFFFFF" w:themeFill="background1"/>
                <w:lang w:val="fr-FR"/>
              </w:rPr>
              <w:t>Rechute*</w:t>
            </w:r>
            <w:r w:rsidRPr="00625A68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 :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auto"/>
            </w:tcBorders>
            <w:vAlign w:val="center"/>
          </w:tcPr>
          <w:p w:rsidR="00D41BCD" w:rsidRPr="0006499D" w:rsidRDefault="00DD4183" w:rsidP="00DD4183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</w:t>
            </w:r>
            <w:r w:rsidR="00D41BCD" w:rsidRPr="0006499D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37200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BCD" w:rsidRPr="0006499D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41BCD" w:rsidRPr="0006499D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Oui   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100103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BCD" w:rsidRPr="0006499D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41BCD" w:rsidRPr="0006499D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Non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auto"/>
            </w:tcBorders>
            <w:shd w:val="clear" w:color="auto" w:fill="auto"/>
          </w:tcPr>
          <w:p w:rsidR="00D41BCD" w:rsidRPr="00625A68" w:rsidRDefault="00D41BCD" w:rsidP="003A29B2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 w:rsidRPr="00625A68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Date du diagnostic* :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auto"/>
            </w:tcBorders>
          </w:tcPr>
          <w:p w:rsidR="00D41BCD" w:rsidRPr="003929C9" w:rsidRDefault="00D41BCD" w:rsidP="003A29B2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 w:rsidRPr="003929C9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__</w:t>
            </w: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__</w:t>
            </w:r>
            <w:r w:rsidRPr="003929C9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/_</w:t>
            </w: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__</w:t>
            </w:r>
            <w:r w:rsidRPr="003929C9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 /____</w:t>
            </w: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____</w:t>
            </w:r>
          </w:p>
        </w:tc>
      </w:tr>
      <w:tr w:rsidR="00C43A6C" w:rsidRPr="00572D89" w:rsidTr="004A319A">
        <w:trPr>
          <w:trHeight w:val="284"/>
        </w:trPr>
        <w:tc>
          <w:tcPr>
            <w:tcW w:w="986" w:type="pct"/>
            <w:tcBorders>
              <w:top w:val="single" w:sz="1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C43A6C" w:rsidRPr="00572D89" w:rsidRDefault="00C43A6C" w:rsidP="00404CE5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 w:rsidRPr="00572D89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Siège de la tumeur</w:t>
            </w:r>
            <w:r w:rsidR="00C679B7" w:rsidRPr="00572D89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*</w:t>
            </w:r>
            <w:r w:rsidRPr="00572D89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 :</w:t>
            </w:r>
          </w:p>
        </w:tc>
        <w:tc>
          <w:tcPr>
            <w:tcW w:w="4014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auto"/>
            </w:tcBorders>
          </w:tcPr>
          <w:p w:rsidR="00C43A6C" w:rsidRPr="00572D89" w:rsidRDefault="00676C12" w:rsidP="00676C12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PEAU MELANOME</w:t>
            </w:r>
            <w:r w:rsidR="00792372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      </w:t>
            </w:r>
          </w:p>
        </w:tc>
      </w:tr>
      <w:tr w:rsidR="009F615D" w:rsidRPr="00602A6D" w:rsidTr="004A319A">
        <w:trPr>
          <w:trHeight w:val="284"/>
        </w:trPr>
        <w:tc>
          <w:tcPr>
            <w:tcW w:w="986" w:type="pct"/>
            <w:tcBorders>
              <w:top w:val="single" w:sz="1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9F615D" w:rsidRPr="00625A68" w:rsidRDefault="009F615D" w:rsidP="00625A68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 w:rsidRPr="00625A68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Latéralité :</w:t>
            </w:r>
          </w:p>
        </w:tc>
        <w:bookmarkStart w:id="1" w:name="OLE_LINK1"/>
        <w:tc>
          <w:tcPr>
            <w:tcW w:w="4014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auto"/>
            </w:tcBorders>
          </w:tcPr>
          <w:p w:rsidR="009F615D" w:rsidRPr="00795CB7" w:rsidRDefault="00763F5F" w:rsidP="002A1E53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176533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6E3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C351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Gauche</w:t>
            </w:r>
            <w:r w:rsidR="00EC351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2013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15D" w:rsidRPr="00795CB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C351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Droite</w:t>
            </w:r>
            <w:r w:rsidR="00C43A6C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r w:rsidR="00EC351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141654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16" w:rsidRPr="00795CB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C351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Bilatérale</w:t>
            </w:r>
            <w:r w:rsidR="00EC351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5308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16" w:rsidRPr="00795CB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C351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Médian</w:t>
            </w:r>
            <w:r w:rsidR="002A1E53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 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166967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16" w:rsidRPr="00795CB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C351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Inconnu</w:t>
            </w:r>
            <w:r w:rsidR="002A1E53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ou non applicable</w:t>
            </w:r>
            <w:bookmarkEnd w:id="1"/>
          </w:p>
        </w:tc>
      </w:tr>
      <w:tr w:rsidR="00C43A6C" w:rsidRPr="00795CB7" w:rsidTr="004A319A">
        <w:trPr>
          <w:trHeight w:val="284"/>
        </w:trPr>
        <w:tc>
          <w:tcPr>
            <w:tcW w:w="986" w:type="pct"/>
            <w:tcBorders>
              <w:top w:val="single" w:sz="18" w:space="0" w:color="FFFFFF" w:themeColor="background1"/>
              <w:left w:val="single" w:sz="4" w:space="0" w:color="auto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C43A6C" w:rsidRPr="00625A68" w:rsidRDefault="00C43A6C" w:rsidP="00625A68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 w:rsidRPr="00625A68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TNM :</w:t>
            </w:r>
          </w:p>
        </w:tc>
        <w:tc>
          <w:tcPr>
            <w:tcW w:w="4014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C43A6C" w:rsidRPr="00795CB7" w:rsidRDefault="00763F5F" w:rsidP="00625A68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36518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6C" w:rsidRPr="00795CB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43A6C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p</w:t>
            </w:r>
            <w:r w:rsidR="002E7217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123682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F9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43A6C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y</w:t>
            </w:r>
            <w:r w:rsidR="002E7217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</w:r>
            <w:r w:rsidR="00C43A6C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  <w:t>T :</w:t>
            </w:r>
            <w:r w:rsidR="00C43A6C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</w:r>
            <w:r w:rsidR="002E7217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</w:r>
            <w:r w:rsidR="00C43A6C" w:rsidRPr="00795CB7">
              <w:rPr>
                <w:rFonts w:ascii="Calibri" w:eastAsia="MS Gothic" w:hAnsi="Calibri"/>
                <w:color w:val="auto"/>
                <w:sz w:val="20"/>
                <w:szCs w:val="20"/>
                <w:lang w:val="fr-FR"/>
              </w:rPr>
              <w:t xml:space="preserve">N : </w:t>
            </w:r>
            <w:r w:rsidR="00C43A6C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</w:r>
            <w:r w:rsidR="002E7217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</w:r>
            <w:r w:rsidR="00C43A6C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M :</w:t>
            </w:r>
          </w:p>
        </w:tc>
      </w:tr>
    </w:tbl>
    <w:p w:rsidR="00817D01" w:rsidRPr="002D2B91" w:rsidRDefault="00817D01" w:rsidP="00817D01">
      <w:pPr>
        <w:pStyle w:val="Titre1"/>
        <w:numPr>
          <w:ilvl w:val="0"/>
          <w:numId w:val="3"/>
        </w:numPr>
        <w:spacing w:before="120" w:line="240" w:lineRule="auto"/>
        <w:rPr>
          <w:rFonts w:ascii="Calibri" w:hAnsi="Calibri"/>
          <w:caps/>
          <w:sz w:val="20"/>
          <w:szCs w:val="20"/>
          <w:lang w:val="fr-FR"/>
        </w:rPr>
      </w:pPr>
      <w:r w:rsidRPr="002D2B91">
        <w:rPr>
          <w:rFonts w:ascii="Calibri" w:hAnsi="Calibri"/>
          <w:caps/>
          <w:sz w:val="20"/>
          <w:szCs w:val="20"/>
          <w:lang w:val="fr-FR"/>
        </w:rPr>
        <w:t>Spécificités de l’organe :</w:t>
      </w:r>
    </w:p>
    <w:tbl>
      <w:tblPr>
        <w:tblStyle w:val="FieldTripLetterTable"/>
        <w:tblW w:w="5079" w:type="pct"/>
        <w:tblInd w:w="-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  <w:tblDescription w:val="Emergency Contact"/>
      </w:tblPr>
      <w:tblGrid>
        <w:gridCol w:w="2126"/>
        <w:gridCol w:w="1723"/>
        <w:gridCol w:w="1106"/>
        <w:gridCol w:w="1853"/>
        <w:gridCol w:w="569"/>
        <w:gridCol w:w="3600"/>
      </w:tblGrid>
      <w:tr w:rsidR="00597539" w:rsidRPr="00602A6D" w:rsidTr="0067491F">
        <w:trPr>
          <w:trHeight w:val="284"/>
        </w:trPr>
        <w:tc>
          <w:tcPr>
            <w:tcW w:w="968" w:type="pct"/>
            <w:shd w:val="clear" w:color="auto" w:fill="auto"/>
          </w:tcPr>
          <w:p w:rsidR="006D4D37" w:rsidRPr="002D4C45" w:rsidRDefault="0040697B" w:rsidP="00E7044F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Indice de Clark</w:t>
            </w:r>
            <w:r w:rsidR="006D4D37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 xml:space="preserve"> </w:t>
            </w:r>
            <w:r w:rsidR="006D4D37" w:rsidRPr="002D4C45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:</w:t>
            </w:r>
          </w:p>
        </w:tc>
        <w:tc>
          <w:tcPr>
            <w:tcW w:w="4032" w:type="pct"/>
            <w:gridSpan w:val="5"/>
          </w:tcPr>
          <w:p w:rsidR="006D4D37" w:rsidRPr="002D4C45" w:rsidRDefault="00763F5F" w:rsidP="00124C26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155915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97B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3B16C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Clark I -</w:t>
            </w:r>
            <w:r w:rsidR="0040697B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int</w:t>
            </w:r>
            <w:r w:rsidR="00924A0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ra-épidermique mélanome in-situ</w:t>
            </w:r>
            <w:r w:rsidR="0067491F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r w:rsidR="003B16C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4512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97B" w:rsidRPr="00795CB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0697B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Clark II</w:t>
            </w:r>
            <w:r w:rsidR="003B16C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- </w:t>
            </w:r>
            <w:r w:rsidR="0040697B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quelques cellules atypiques infiltrant le derme   </w:t>
            </w:r>
            <w:r w:rsidR="003B16C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57019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97B" w:rsidRPr="00795CB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0697B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Clark III</w:t>
            </w:r>
            <w:r w:rsidR="00872671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- </w:t>
            </w:r>
            <w:r w:rsidR="0040697B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infiltration totale du derme </w:t>
            </w:r>
            <w:proofErr w:type="spellStart"/>
            <w:r w:rsidR="0040697B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paillaire</w:t>
            </w:r>
            <w:proofErr w:type="spellEnd"/>
            <w:r w:rsidR="003B16C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r w:rsidR="00620CE1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26235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CE1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72671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Clark </w:t>
            </w:r>
            <w:r w:rsidR="00124C2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I</w:t>
            </w:r>
            <w:r w:rsidR="00872671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V -</w:t>
            </w:r>
            <w:r w:rsidR="0040697B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infiltration du derme réticulaire </w:t>
            </w:r>
            <w:r w:rsidR="00620CE1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              </w:t>
            </w:r>
            <w:r w:rsidR="0040697B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82524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6C6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72671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Clark V -</w:t>
            </w:r>
            <w:r w:rsidR="0040697B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atteinte de l’hypoderme</w:t>
            </w:r>
          </w:p>
        </w:tc>
      </w:tr>
      <w:tr w:rsidR="00611160" w:rsidRPr="004F4D3B" w:rsidTr="0067491F">
        <w:trPr>
          <w:trHeight w:val="284"/>
        </w:trPr>
        <w:tc>
          <w:tcPr>
            <w:tcW w:w="968" w:type="pct"/>
            <w:shd w:val="clear" w:color="auto" w:fill="auto"/>
          </w:tcPr>
          <w:p w:rsidR="00750E7E" w:rsidRPr="002D4C45" w:rsidRDefault="00750E7E" w:rsidP="00E7044F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 xml:space="preserve">Indice de </w:t>
            </w:r>
            <w:proofErr w:type="spellStart"/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Breslow</w:t>
            </w:r>
            <w:proofErr w:type="spellEnd"/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 : </w:t>
            </w:r>
          </w:p>
        </w:tc>
        <w:tc>
          <w:tcPr>
            <w:tcW w:w="785" w:type="pct"/>
          </w:tcPr>
          <w:p w:rsidR="00750E7E" w:rsidRPr="002D4C45" w:rsidRDefault="00750E7E" w:rsidP="00E7044F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……………… mm</w:t>
            </w:r>
          </w:p>
        </w:tc>
        <w:tc>
          <w:tcPr>
            <w:tcW w:w="1348" w:type="pct"/>
            <w:gridSpan w:val="2"/>
            <w:shd w:val="clear" w:color="auto" w:fill="FFFFFF" w:themeFill="background1"/>
          </w:tcPr>
          <w:p w:rsidR="00750E7E" w:rsidRPr="00750E7E" w:rsidRDefault="00750E7E" w:rsidP="00750E7E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 w:rsidRPr="00750E7E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Présence d’une régression :</w:t>
            </w:r>
          </w:p>
        </w:tc>
        <w:tc>
          <w:tcPr>
            <w:tcW w:w="259" w:type="pct"/>
          </w:tcPr>
          <w:p w:rsidR="00750E7E" w:rsidRPr="002D4C45" w:rsidRDefault="00763F5F" w:rsidP="00611160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1296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E7E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1640" w:type="pct"/>
            <w:shd w:val="clear" w:color="auto" w:fill="FFFFFF" w:themeFill="background1"/>
          </w:tcPr>
          <w:p w:rsidR="00750E7E" w:rsidRPr="002D4C45" w:rsidRDefault="00750E7E" w:rsidP="00E7044F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</w:tc>
      </w:tr>
      <w:tr w:rsidR="00611160" w:rsidRPr="004F4D3B" w:rsidTr="0067491F">
        <w:trPr>
          <w:trHeight w:val="284"/>
        </w:trPr>
        <w:tc>
          <w:tcPr>
            <w:tcW w:w="968" w:type="pct"/>
            <w:shd w:val="clear" w:color="auto" w:fill="auto"/>
          </w:tcPr>
          <w:p w:rsidR="00611160" w:rsidRPr="002D4C45" w:rsidRDefault="00611160" w:rsidP="00750E7E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Taille du mélanome:</w:t>
            </w:r>
          </w:p>
        </w:tc>
        <w:tc>
          <w:tcPr>
            <w:tcW w:w="785" w:type="pct"/>
          </w:tcPr>
          <w:p w:rsidR="00611160" w:rsidRPr="002D4C45" w:rsidRDefault="00611160" w:rsidP="00750E7E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……………… mm</w:t>
            </w:r>
          </w:p>
        </w:tc>
        <w:tc>
          <w:tcPr>
            <w:tcW w:w="1348" w:type="pct"/>
            <w:gridSpan w:val="2"/>
            <w:shd w:val="clear" w:color="auto" w:fill="FFFFFF" w:themeFill="background1"/>
          </w:tcPr>
          <w:p w:rsidR="00611160" w:rsidRPr="002D4C45" w:rsidRDefault="00611160" w:rsidP="0006104B">
            <w:pPr>
              <w:pStyle w:val="Textedetableau"/>
              <w:jc w:val="right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Siège du mélanome :</w:t>
            </w:r>
          </w:p>
        </w:tc>
        <w:tc>
          <w:tcPr>
            <w:tcW w:w="1899" w:type="pct"/>
            <w:gridSpan w:val="2"/>
          </w:tcPr>
          <w:p w:rsidR="00611160" w:rsidRPr="002D4C45" w:rsidRDefault="00611160" w:rsidP="0006104B">
            <w:pPr>
              <w:pStyle w:val="Textedetableau"/>
              <w:jc w:val="right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</w:tc>
      </w:tr>
      <w:tr w:rsidR="00611160" w:rsidRPr="004F4D3B" w:rsidTr="0067491F">
        <w:trPr>
          <w:trHeight w:val="284"/>
        </w:trPr>
        <w:tc>
          <w:tcPr>
            <w:tcW w:w="968" w:type="pct"/>
            <w:shd w:val="clear" w:color="auto" w:fill="auto"/>
          </w:tcPr>
          <w:p w:rsidR="00B8667F" w:rsidRPr="002D4C45" w:rsidRDefault="007B6291" w:rsidP="00E7044F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Index Mitotique</w:t>
            </w:r>
            <w:r w:rsidR="00B8667F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 :</w:t>
            </w:r>
          </w:p>
        </w:tc>
        <w:tc>
          <w:tcPr>
            <w:tcW w:w="1289" w:type="pct"/>
            <w:gridSpan w:val="2"/>
          </w:tcPr>
          <w:p w:rsidR="00B8667F" w:rsidRPr="002D4C45" w:rsidRDefault="007B6291" w:rsidP="007B6291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……………… mitoses / mm cube</w:t>
            </w:r>
          </w:p>
        </w:tc>
        <w:tc>
          <w:tcPr>
            <w:tcW w:w="2743" w:type="pct"/>
            <w:gridSpan w:val="3"/>
            <w:shd w:val="clear" w:color="auto" w:fill="FFFFFF" w:themeFill="background1"/>
          </w:tcPr>
          <w:p w:rsidR="00B8667F" w:rsidRPr="002D4C45" w:rsidRDefault="00B8667F" w:rsidP="00E7044F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</w:tc>
      </w:tr>
      <w:tr w:rsidR="00782841" w:rsidRPr="00602A6D" w:rsidTr="0067491F">
        <w:trPr>
          <w:trHeight w:val="284"/>
        </w:trPr>
        <w:tc>
          <w:tcPr>
            <w:tcW w:w="968" w:type="pct"/>
            <w:shd w:val="clear" w:color="auto" w:fill="auto"/>
          </w:tcPr>
          <w:p w:rsidR="00782841" w:rsidRPr="002D4C45" w:rsidRDefault="00782841" w:rsidP="00E7044F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 xml:space="preserve">Formes </w:t>
            </w:r>
            <w:proofErr w:type="spellStart"/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Anatomocliniques</w:t>
            </w:r>
            <w:proofErr w:type="spellEnd"/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 :</w:t>
            </w:r>
          </w:p>
        </w:tc>
        <w:tc>
          <w:tcPr>
            <w:tcW w:w="4032" w:type="pct"/>
            <w:gridSpan w:val="5"/>
          </w:tcPr>
          <w:p w:rsidR="00C30886" w:rsidRPr="00594332" w:rsidRDefault="00763F5F" w:rsidP="00782841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</w:rPr>
                <w:id w:val="11063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841" w:rsidRPr="00594332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82841" w:rsidRPr="00594332">
              <w:rPr>
                <w:rFonts w:ascii="Calibri" w:hAnsi="Calibri"/>
                <w:color w:val="auto"/>
                <w:sz w:val="20"/>
                <w:szCs w:val="20"/>
              </w:rPr>
              <w:t xml:space="preserve">Superficial Spreading Melanoma (SSM)   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</w:rPr>
                <w:id w:val="-95633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301" w:rsidRPr="00594332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782841" w:rsidRPr="00594332">
              <w:rPr>
                <w:rFonts w:ascii="Calibri" w:hAnsi="Calibri"/>
                <w:color w:val="auto"/>
                <w:sz w:val="20"/>
                <w:szCs w:val="20"/>
              </w:rPr>
              <w:t>Mélanome</w:t>
            </w:r>
            <w:proofErr w:type="spellEnd"/>
            <w:r w:rsidR="00782841" w:rsidRPr="00594332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82841" w:rsidRPr="00594332">
              <w:rPr>
                <w:rFonts w:ascii="Calibri" w:hAnsi="Calibri"/>
                <w:color w:val="auto"/>
                <w:sz w:val="20"/>
                <w:szCs w:val="20"/>
              </w:rPr>
              <w:t>Nodulaire</w:t>
            </w:r>
            <w:proofErr w:type="spellEnd"/>
            <w:r w:rsidR="00782841" w:rsidRPr="00594332">
              <w:rPr>
                <w:rFonts w:ascii="Calibri" w:hAnsi="Calibri"/>
                <w:color w:val="auto"/>
                <w:sz w:val="20"/>
                <w:szCs w:val="20"/>
              </w:rPr>
              <w:t xml:space="preserve">   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</w:rPr>
                <w:id w:val="98080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841" w:rsidRPr="00594332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782841" w:rsidRPr="00594332">
              <w:rPr>
                <w:rFonts w:ascii="Calibri" w:hAnsi="Calibri"/>
                <w:color w:val="auto"/>
                <w:sz w:val="20"/>
                <w:szCs w:val="20"/>
              </w:rPr>
              <w:t>Mélanome</w:t>
            </w:r>
            <w:proofErr w:type="spellEnd"/>
            <w:r w:rsidR="00782841" w:rsidRPr="00594332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82841" w:rsidRPr="00594332">
              <w:rPr>
                <w:rFonts w:ascii="Calibri" w:hAnsi="Calibri"/>
                <w:color w:val="auto"/>
                <w:sz w:val="20"/>
                <w:szCs w:val="20"/>
              </w:rPr>
              <w:t>Acral</w:t>
            </w:r>
            <w:proofErr w:type="spellEnd"/>
            <w:r w:rsidR="00782841" w:rsidRPr="00594332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82841" w:rsidRPr="00594332">
              <w:rPr>
                <w:rFonts w:ascii="Calibri" w:hAnsi="Calibri"/>
                <w:color w:val="auto"/>
                <w:sz w:val="20"/>
                <w:szCs w:val="20"/>
              </w:rPr>
              <w:t>Lentigineux</w:t>
            </w:r>
            <w:proofErr w:type="spellEnd"/>
            <w:r w:rsidR="00782841" w:rsidRPr="00594332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  <w:p w:rsidR="00782841" w:rsidRPr="002D4C45" w:rsidRDefault="00782841" w:rsidP="00782841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 w:rsidRPr="00594332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9630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Mélanose de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Dubreuilh</w:t>
            </w:r>
            <w:proofErr w:type="spellEnd"/>
            <w:r w:rsidRPr="0006499D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  </w:t>
            </w: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100327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Autres formes</w:t>
            </w:r>
            <w:r w:rsidRPr="0006499D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  </w:t>
            </w: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r w:rsidRPr="0006499D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  </w:t>
            </w: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r w:rsidRPr="0006499D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  </w:t>
            </w:r>
          </w:p>
        </w:tc>
      </w:tr>
      <w:tr w:rsidR="0067491F" w:rsidRPr="00602A6D" w:rsidTr="0067491F">
        <w:trPr>
          <w:trHeight w:val="284"/>
        </w:trPr>
        <w:tc>
          <w:tcPr>
            <w:tcW w:w="968" w:type="pct"/>
            <w:shd w:val="clear" w:color="auto" w:fill="auto"/>
          </w:tcPr>
          <w:p w:rsidR="0067491F" w:rsidRPr="002D4C45" w:rsidRDefault="0067491F" w:rsidP="00E7044F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Facteurs Pronostiques:</w:t>
            </w:r>
          </w:p>
        </w:tc>
        <w:tc>
          <w:tcPr>
            <w:tcW w:w="4032" w:type="pct"/>
            <w:gridSpan w:val="5"/>
          </w:tcPr>
          <w:p w:rsidR="0067491F" w:rsidRPr="002D4C45" w:rsidRDefault="00763F5F" w:rsidP="00E7044F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23987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BD4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491F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Ulcérations</w:t>
            </w:r>
            <w:r w:rsidR="0067491F" w:rsidRPr="0006499D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116238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91F" w:rsidRPr="0006499D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491F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Présence de TIL (</w:t>
            </w:r>
            <w:proofErr w:type="spellStart"/>
            <w:r w:rsidR="0067491F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Tumor</w:t>
            </w:r>
            <w:proofErr w:type="spellEnd"/>
            <w:r w:rsidR="0067491F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7491F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Infiltrating</w:t>
            </w:r>
            <w:proofErr w:type="spellEnd"/>
            <w:r w:rsidR="0067491F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Lymphocytes)</w:t>
            </w:r>
          </w:p>
        </w:tc>
      </w:tr>
      <w:tr w:rsidR="006F3BD4" w:rsidRPr="004F4D3B" w:rsidTr="006F3BD4">
        <w:trPr>
          <w:trHeight w:val="284"/>
        </w:trPr>
        <w:tc>
          <w:tcPr>
            <w:tcW w:w="968" w:type="pct"/>
            <w:shd w:val="clear" w:color="auto" w:fill="auto"/>
          </w:tcPr>
          <w:p w:rsidR="006F3BD4" w:rsidRPr="002D4C45" w:rsidRDefault="006F3BD4" w:rsidP="006D4D37">
            <w:pPr>
              <w:pStyle w:val="Textedetableau"/>
              <w:ind w:left="0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Immunomarquage</w:t>
            </w:r>
            <w:proofErr w:type="spellEnd"/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 :</w:t>
            </w:r>
          </w:p>
        </w:tc>
        <w:tc>
          <w:tcPr>
            <w:tcW w:w="4032" w:type="pct"/>
            <w:gridSpan w:val="5"/>
          </w:tcPr>
          <w:p w:rsidR="006F3BD4" w:rsidRPr="006D4D37" w:rsidRDefault="00763F5F" w:rsidP="006F3BD4">
            <w:pPr>
              <w:pStyle w:val="Textedetableau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93651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F33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F3BD4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Protéine S100</w:t>
            </w:r>
            <w:r w:rsidR="006F3BD4" w:rsidRPr="0006499D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42966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BD4" w:rsidRPr="0006499D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F3BD4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HMB45</w:t>
            </w:r>
            <w:r w:rsidR="006F3BD4" w:rsidRPr="0006499D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189850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BD4" w:rsidRPr="0006499D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F3BD4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Pan mélanome</w:t>
            </w:r>
          </w:p>
        </w:tc>
      </w:tr>
    </w:tbl>
    <w:p w:rsidR="00A85F78" w:rsidRDefault="00A85F78" w:rsidP="00F87694">
      <w:pPr>
        <w:pStyle w:val="Titre1"/>
        <w:spacing w:before="120" w:line="240" w:lineRule="auto"/>
        <w:ind w:left="720"/>
        <w:rPr>
          <w:rFonts w:ascii="Calibri" w:hAnsi="Calibri"/>
          <w:caps/>
          <w:sz w:val="20"/>
          <w:szCs w:val="20"/>
          <w:lang w:val="fr-FR"/>
        </w:rPr>
      </w:pPr>
    </w:p>
    <w:p w:rsidR="00A85F78" w:rsidRDefault="00F87694" w:rsidP="00F87694">
      <w:pPr>
        <w:pStyle w:val="Titre1"/>
        <w:spacing w:before="120" w:line="240" w:lineRule="auto"/>
        <w:rPr>
          <w:rFonts w:ascii="Calibri" w:hAnsi="Calibri"/>
          <w:caps/>
          <w:sz w:val="20"/>
          <w:szCs w:val="20"/>
          <w:lang w:val="fr-FR"/>
        </w:rPr>
      </w:pPr>
      <w:r>
        <w:rPr>
          <w:rFonts w:ascii="Calibri" w:hAnsi="Calibri"/>
          <w:caps/>
          <w:sz w:val="20"/>
          <w:szCs w:val="20"/>
          <w:lang w:val="fr-FR"/>
        </w:rPr>
        <w:t xml:space="preserve">identité DU PATIENT : </w:t>
      </w:r>
    </w:p>
    <w:p w:rsidR="00A85F78" w:rsidRDefault="00A85F78" w:rsidP="00F87694">
      <w:pPr>
        <w:pStyle w:val="Titre1"/>
        <w:spacing w:before="120" w:line="240" w:lineRule="auto"/>
        <w:ind w:left="720"/>
        <w:rPr>
          <w:rFonts w:ascii="Calibri" w:hAnsi="Calibri"/>
          <w:caps/>
          <w:sz w:val="20"/>
          <w:szCs w:val="20"/>
          <w:lang w:val="fr-FR"/>
        </w:rPr>
      </w:pPr>
    </w:p>
    <w:p w:rsidR="00316C03" w:rsidRPr="002A1E53" w:rsidRDefault="00316C03" w:rsidP="000E59A1">
      <w:pPr>
        <w:pStyle w:val="Titre1"/>
        <w:numPr>
          <w:ilvl w:val="0"/>
          <w:numId w:val="3"/>
        </w:numPr>
        <w:spacing w:before="120" w:line="240" w:lineRule="auto"/>
        <w:rPr>
          <w:rFonts w:ascii="Calibri" w:hAnsi="Calibri"/>
          <w:caps/>
          <w:sz w:val="20"/>
          <w:szCs w:val="20"/>
          <w:lang w:val="fr-FR"/>
        </w:rPr>
      </w:pPr>
      <w:r w:rsidRPr="002A1E53">
        <w:rPr>
          <w:rFonts w:ascii="Calibri" w:hAnsi="Calibri"/>
          <w:caps/>
          <w:sz w:val="20"/>
          <w:szCs w:val="20"/>
          <w:lang w:val="fr-FR"/>
        </w:rPr>
        <w:t>Histoire de la maladie</w:t>
      </w:r>
    </w:p>
    <w:tbl>
      <w:tblPr>
        <w:tblStyle w:val="FieldTripLetter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18" w:space="0" w:color="FFFFFF" w:themeColor="background1"/>
        </w:tblBorders>
        <w:tblLook w:val="04A0" w:firstRow="1" w:lastRow="0" w:firstColumn="1" w:lastColumn="0" w:noHBand="0" w:noVBand="1"/>
        <w:tblDescription w:val="Emergency Contact"/>
      </w:tblPr>
      <w:tblGrid>
        <w:gridCol w:w="2132"/>
        <w:gridCol w:w="8678"/>
      </w:tblGrid>
      <w:tr w:rsidR="0044261A" w:rsidRPr="00602A6D" w:rsidTr="003A29B2">
        <w:trPr>
          <w:trHeight w:val="327"/>
        </w:trPr>
        <w:tc>
          <w:tcPr>
            <w:tcW w:w="986" w:type="pct"/>
            <w:shd w:val="clear" w:color="auto" w:fill="FFFFFF" w:themeFill="background1"/>
            <w:vAlign w:val="center"/>
          </w:tcPr>
          <w:p w:rsidR="0044261A" w:rsidRPr="00C679B7" w:rsidRDefault="0044261A" w:rsidP="003A29B2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 w:rsidRPr="003D0DB1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Circonstances de la découverte</w:t>
            </w:r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 :</w:t>
            </w:r>
          </w:p>
        </w:tc>
        <w:tc>
          <w:tcPr>
            <w:tcW w:w="4014" w:type="pct"/>
            <w:vAlign w:val="center"/>
          </w:tcPr>
          <w:p w:rsidR="0044261A" w:rsidRPr="00795CB7" w:rsidRDefault="00763F5F" w:rsidP="003A29B2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191327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61A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4261A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Ne sait pas</w:t>
            </w:r>
            <w:r w:rsidR="0044261A">
              <w:rPr>
                <w:rFonts w:ascii="Calibri" w:hAnsi="Calibri"/>
                <w:sz w:val="20"/>
                <w:szCs w:val="20"/>
                <w:lang w:val="fr-FR"/>
              </w:rPr>
              <w:t xml:space="preserve">   </w:t>
            </w:r>
            <w:r w:rsidR="0044261A" w:rsidRPr="00795CB7">
              <w:rPr>
                <w:rFonts w:ascii="Calibri" w:hAnsi="Calibri"/>
                <w:sz w:val="20"/>
                <w:szCs w:val="20"/>
                <w:lang w:val="fr-FR"/>
              </w:rPr>
              <w:tab/>
            </w:r>
            <w:r w:rsidR="0044261A">
              <w:rPr>
                <w:rFonts w:ascii="Calibri" w:hAnsi="Calibri"/>
                <w:sz w:val="20"/>
                <w:szCs w:val="20"/>
                <w:lang w:val="fr-FR"/>
              </w:rPr>
              <w:t xml:space="preserve">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210386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61A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4261A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r w:rsidR="0044261A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Dépistage organisé    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32797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61A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4261A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Manifestation clinique</w:t>
            </w:r>
            <w:r w:rsidR="0044261A">
              <w:rPr>
                <w:rFonts w:ascii="Calibri" w:hAnsi="Calibri"/>
                <w:sz w:val="20"/>
                <w:szCs w:val="20"/>
                <w:lang w:val="fr-FR"/>
              </w:rPr>
              <w:t xml:space="preserve">   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214647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61A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4261A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Dépistage individuel</w:t>
            </w:r>
          </w:p>
        </w:tc>
      </w:tr>
      <w:tr w:rsidR="008C6FB3" w:rsidRPr="00602A6D" w:rsidTr="00747450">
        <w:trPr>
          <w:trHeight w:val="355"/>
        </w:trPr>
        <w:tc>
          <w:tcPr>
            <w:tcW w:w="986" w:type="pct"/>
            <w:shd w:val="clear" w:color="auto" w:fill="FFFFFF" w:themeFill="background1"/>
            <w:vAlign w:val="center"/>
          </w:tcPr>
          <w:p w:rsidR="008C6FB3" w:rsidRPr="00C679B7" w:rsidRDefault="008C6FB3" w:rsidP="002925CF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 w:rsidRPr="00C679B7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 xml:space="preserve">Statut </w:t>
            </w:r>
            <w:r w:rsidR="003D0DB1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thérapeutique</w:t>
            </w:r>
            <w:r w:rsidRPr="00C679B7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 :</w:t>
            </w:r>
          </w:p>
        </w:tc>
        <w:tc>
          <w:tcPr>
            <w:tcW w:w="4014" w:type="pct"/>
            <w:vAlign w:val="center"/>
          </w:tcPr>
          <w:p w:rsidR="008C6FB3" w:rsidRPr="00795CB7" w:rsidRDefault="00763F5F" w:rsidP="00C679B7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129047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B3" w:rsidRPr="00795CB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C6FB3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Non traité antérieurement</w:t>
            </w:r>
            <w:r w:rsidR="008C6FB3" w:rsidRPr="00795CB7">
              <w:rPr>
                <w:rFonts w:ascii="Calibri" w:hAnsi="Calibri"/>
                <w:sz w:val="20"/>
                <w:szCs w:val="20"/>
                <w:lang w:val="fr-FR"/>
              </w:rPr>
              <w:tab/>
            </w:r>
            <w:r w:rsidR="00625A68">
              <w:rPr>
                <w:rFonts w:ascii="Calibri" w:hAnsi="Calibri"/>
                <w:sz w:val="20"/>
                <w:szCs w:val="20"/>
                <w:lang w:val="fr-FR"/>
              </w:rPr>
              <w:t xml:space="preserve">      </w:t>
            </w:r>
            <w:r w:rsidR="008C6FB3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204695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B3" w:rsidRPr="00795CB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C6FB3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En cours de traitement</w:t>
            </w:r>
            <w:r w:rsidR="00625A68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</w:t>
            </w:r>
            <w:r w:rsidR="008C6FB3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r w:rsidR="008C6FB3" w:rsidRPr="00795CB7">
              <w:rPr>
                <w:rFonts w:ascii="Calibri" w:hAnsi="Calibri"/>
                <w:sz w:val="20"/>
                <w:szCs w:val="20"/>
                <w:lang w:val="fr-FR"/>
              </w:rPr>
              <w:tab/>
            </w:r>
            <w:r w:rsidR="00625A68">
              <w:rPr>
                <w:rFonts w:ascii="Calibri" w:hAnsi="Calibri"/>
                <w:sz w:val="20"/>
                <w:szCs w:val="20"/>
                <w:lang w:val="fr-FR"/>
              </w:rPr>
              <w:t xml:space="preserve">  </w:t>
            </w:r>
            <w:r w:rsidR="0061343D">
              <w:rPr>
                <w:rFonts w:ascii="Calibri" w:hAnsi="Calibri"/>
                <w:sz w:val="20"/>
                <w:szCs w:val="20"/>
                <w:lang w:val="fr-FR"/>
              </w:rPr>
              <w:t xml:space="preserve">      </w:t>
            </w:r>
            <w:r w:rsidR="00625A68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14008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A68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C6FB3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Déjà traitée </w:t>
            </w:r>
          </w:p>
        </w:tc>
      </w:tr>
      <w:tr w:rsidR="0061343D" w:rsidRPr="00F87694" w:rsidTr="00747450">
        <w:trPr>
          <w:trHeight w:val="355"/>
        </w:trPr>
        <w:tc>
          <w:tcPr>
            <w:tcW w:w="986" w:type="pct"/>
            <w:shd w:val="clear" w:color="auto" w:fill="FFFFFF" w:themeFill="background1"/>
            <w:vAlign w:val="center"/>
          </w:tcPr>
          <w:p w:rsidR="0061343D" w:rsidRDefault="002A1E53" w:rsidP="00404CE5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 w:rsidRPr="002A1E53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Résumé clinique et/ou Commentaires</w:t>
            </w:r>
            <w:r w:rsidR="00404CE5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 :</w:t>
            </w:r>
          </w:p>
          <w:p w:rsidR="00AD0A46" w:rsidRDefault="00AD0A46" w:rsidP="00AD0A46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</w:t>
            </w:r>
          </w:p>
          <w:p w:rsidR="00763F5F" w:rsidRDefault="00763F5F" w:rsidP="00AD0A46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AD0A46" w:rsidRDefault="00AD0A46" w:rsidP="00AD0A46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AD0A46" w:rsidRDefault="00763F5F" w:rsidP="00AD0A46">
            <w:pPr>
              <w:pStyle w:val="Textedetableau"/>
              <w:rPr>
                <w:rFonts w:ascii="Calibri" w:hAnsi="Calibri"/>
                <w:color w:val="FF0000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 xml:space="preserve"> </w:t>
            </w:r>
            <w:r w:rsidR="0050595D" w:rsidRPr="00602A6D"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 xml:space="preserve">Marge </w:t>
            </w:r>
            <w:proofErr w:type="gramStart"/>
            <w:r w:rsidR="0050595D" w:rsidRPr="00602A6D"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 xml:space="preserve">d’excision </w:t>
            </w:r>
            <w:r w:rsidR="00AD0A46" w:rsidRPr="00602A6D"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 xml:space="preserve"> :</w:t>
            </w:r>
            <w:proofErr w:type="gramEnd"/>
          </w:p>
          <w:p w:rsidR="00763F5F" w:rsidRDefault="00763F5F" w:rsidP="00AD0A46">
            <w:pPr>
              <w:pStyle w:val="Textedetableau"/>
              <w:rPr>
                <w:rFonts w:ascii="Calibri" w:hAnsi="Calibri"/>
                <w:color w:val="FF0000"/>
                <w:sz w:val="20"/>
                <w:szCs w:val="20"/>
                <w:lang w:val="fr-FR"/>
              </w:rPr>
            </w:pPr>
          </w:p>
          <w:p w:rsidR="00763F5F" w:rsidRPr="00602A6D" w:rsidRDefault="00763F5F" w:rsidP="00AD0A46">
            <w:pPr>
              <w:pStyle w:val="Textedetableau"/>
              <w:rPr>
                <w:rFonts w:ascii="Calibri" w:hAnsi="Calibri"/>
                <w:color w:val="FF0000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>Histologie :</w:t>
            </w:r>
          </w:p>
          <w:p w:rsidR="00AD0A46" w:rsidRPr="00C679B7" w:rsidRDefault="00AD0A46" w:rsidP="00763F5F">
            <w:pPr>
              <w:pStyle w:val="Textedetableau"/>
              <w:jc w:val="center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014" w:type="pct"/>
            <w:vAlign w:val="center"/>
          </w:tcPr>
          <w:p w:rsidR="00796F7E" w:rsidRDefault="00796F7E" w:rsidP="00C679B7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796F7E" w:rsidRDefault="00796F7E" w:rsidP="00C679B7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3B16C6" w:rsidRDefault="003B16C6" w:rsidP="00C679B7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3B16C6" w:rsidRDefault="003B16C6" w:rsidP="003B16C6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194A96" w:rsidRDefault="00194A96" w:rsidP="00C679B7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763F5F" w:rsidRDefault="00763F5F" w:rsidP="00C679B7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AD0A46" w:rsidRPr="00795CB7" w:rsidRDefault="00AD0A46" w:rsidP="00763F5F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</w:tc>
      </w:tr>
    </w:tbl>
    <w:p w:rsidR="00342756" w:rsidRPr="002A1E53" w:rsidRDefault="00342756" w:rsidP="000E59A1">
      <w:pPr>
        <w:pStyle w:val="Titre1"/>
        <w:numPr>
          <w:ilvl w:val="0"/>
          <w:numId w:val="3"/>
        </w:numPr>
        <w:spacing w:before="120" w:line="240" w:lineRule="auto"/>
        <w:rPr>
          <w:rFonts w:ascii="Calibri" w:hAnsi="Calibri"/>
          <w:caps/>
          <w:sz w:val="20"/>
          <w:szCs w:val="20"/>
          <w:lang w:val="fr-FR"/>
        </w:rPr>
      </w:pPr>
      <w:r w:rsidRPr="002A1E53">
        <w:rPr>
          <w:rFonts w:ascii="Calibri" w:hAnsi="Calibri"/>
          <w:caps/>
          <w:sz w:val="20"/>
          <w:szCs w:val="20"/>
          <w:lang w:val="fr-FR"/>
        </w:rPr>
        <w:t>Données du Patient :</w:t>
      </w:r>
    </w:p>
    <w:tbl>
      <w:tblPr>
        <w:tblStyle w:val="FieldTripLetterTable"/>
        <w:tblW w:w="5000" w:type="pct"/>
        <w:tblLook w:val="04A0" w:firstRow="1" w:lastRow="0" w:firstColumn="1" w:lastColumn="0" w:noHBand="0" w:noVBand="1"/>
        <w:tblDescription w:val="Emergency Contact"/>
      </w:tblPr>
      <w:tblGrid>
        <w:gridCol w:w="4532"/>
        <w:gridCol w:w="6278"/>
      </w:tblGrid>
      <w:tr w:rsidR="00CB334F" w:rsidRPr="00795CB7" w:rsidTr="00DF792C">
        <w:trPr>
          <w:trHeight w:val="327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18" w:space="0" w:color="FFFFFF" w:themeColor="background1"/>
              <w:right w:val="single" w:sz="2" w:space="0" w:color="auto"/>
            </w:tcBorders>
            <w:shd w:val="clear" w:color="auto" w:fill="auto"/>
          </w:tcPr>
          <w:p w:rsidR="00CB334F" w:rsidRPr="0006499D" w:rsidRDefault="000D62F2" w:rsidP="00E7044F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 xml:space="preserve">                 </w:t>
            </w:r>
            <w:r w:rsidR="00CB334F" w:rsidRPr="00B80BEB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Capacité de vie OMS</w:t>
            </w:r>
            <w:r w:rsidR="00CB334F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* :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:rsidR="00CB334F" w:rsidRPr="0061343D" w:rsidRDefault="00CB334F" w:rsidP="005C5799">
            <w:pPr>
              <w:pStyle w:val="Textedetableau"/>
              <w:ind w:left="0"/>
              <w:jc w:val="center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 w:rsidRPr="0061343D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 xml:space="preserve">Antécédents et </w:t>
            </w:r>
            <w:proofErr w:type="spellStart"/>
            <w:r w:rsidRPr="0061343D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co-morbidité</w:t>
            </w:r>
            <w:r w:rsidR="002A1E53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s</w:t>
            </w:r>
            <w:proofErr w:type="spellEnd"/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 </w:t>
            </w:r>
            <w:r w:rsidR="00F87694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 xml:space="preserve"> *</w:t>
            </w:r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:</w:t>
            </w:r>
          </w:p>
        </w:tc>
      </w:tr>
      <w:tr w:rsidR="00DF792C" w:rsidRPr="00602A6D" w:rsidTr="00DF792C">
        <w:trPr>
          <w:trHeight w:val="1847"/>
        </w:trPr>
        <w:tc>
          <w:tcPr>
            <w:tcW w:w="2096" w:type="pct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F792C" w:rsidRPr="002A1E53" w:rsidRDefault="00763F5F" w:rsidP="00E7044F">
            <w:pPr>
              <w:pStyle w:val="Textedetableau"/>
              <w:ind w:left="0"/>
              <w:rPr>
                <w:rFonts w:ascii="Calibri" w:hAnsi="Calibri"/>
                <w:color w:val="auto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Cs w:val="20"/>
                  <w:lang w:val="fr-FR"/>
                </w:rPr>
                <w:id w:val="139192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2C" w:rsidRPr="002A1E53">
                  <w:rPr>
                    <w:rFonts w:ascii="MS Gothic" w:eastAsia="MS Gothic" w:hAnsi="MS Gothic" w:cs="MS Gothic" w:hint="eastAsia"/>
                    <w:color w:val="auto"/>
                    <w:szCs w:val="20"/>
                    <w:lang w:val="fr-FR"/>
                  </w:rPr>
                  <w:t>☐</w:t>
                </w:r>
              </w:sdtContent>
            </w:sdt>
            <w:r w:rsidR="00DF792C" w:rsidRPr="002A1E53">
              <w:rPr>
                <w:rFonts w:ascii="Calibri" w:hAnsi="Calibri"/>
                <w:color w:val="auto"/>
                <w:szCs w:val="20"/>
                <w:lang w:val="fr-FR"/>
              </w:rPr>
              <w:t xml:space="preserve"> 0 – Activité extérieure normale sans restriction</w:t>
            </w:r>
          </w:p>
          <w:p w:rsidR="00DF792C" w:rsidRPr="002A1E53" w:rsidRDefault="00763F5F" w:rsidP="00E7044F">
            <w:pPr>
              <w:pStyle w:val="Textedetableau"/>
              <w:ind w:left="0"/>
              <w:rPr>
                <w:rFonts w:ascii="Calibri" w:hAnsi="Calibri"/>
                <w:color w:val="auto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Cs w:val="20"/>
                  <w:lang w:val="fr-FR"/>
                </w:rPr>
                <w:id w:val="-20301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2C" w:rsidRPr="002A1E53">
                  <w:rPr>
                    <w:rFonts w:ascii="MS Gothic" w:eastAsia="MS Gothic" w:hAnsi="MS Gothic" w:cs="MS Gothic" w:hint="eastAsia"/>
                    <w:color w:val="auto"/>
                    <w:szCs w:val="20"/>
                    <w:lang w:val="fr-FR"/>
                  </w:rPr>
                  <w:t>☐</w:t>
                </w:r>
              </w:sdtContent>
            </w:sdt>
            <w:r w:rsidR="00DF792C" w:rsidRPr="002A1E53">
              <w:rPr>
                <w:rFonts w:ascii="Calibri" w:hAnsi="Calibri"/>
                <w:color w:val="auto"/>
                <w:szCs w:val="20"/>
                <w:lang w:val="fr-FR"/>
              </w:rPr>
              <w:t xml:space="preserve"> 1 – Réduction des efforts physiques intenses</w:t>
            </w:r>
          </w:p>
          <w:p w:rsidR="00DF792C" w:rsidRPr="002A1E53" w:rsidRDefault="00763F5F" w:rsidP="00E7044F">
            <w:pPr>
              <w:pStyle w:val="Textedetableau"/>
              <w:ind w:left="0"/>
              <w:rPr>
                <w:rFonts w:ascii="Calibri" w:hAnsi="Calibri"/>
                <w:color w:val="auto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Cs w:val="20"/>
                  <w:lang w:val="fr-FR"/>
                </w:rPr>
                <w:id w:val="68394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2C" w:rsidRPr="002A1E53">
                  <w:rPr>
                    <w:rFonts w:ascii="MS Gothic" w:eastAsia="MS Gothic" w:hAnsi="MS Gothic" w:hint="eastAsia"/>
                    <w:color w:val="auto"/>
                    <w:szCs w:val="20"/>
                    <w:lang w:val="fr-FR"/>
                  </w:rPr>
                  <w:t>☐</w:t>
                </w:r>
              </w:sdtContent>
            </w:sdt>
            <w:r w:rsidR="00DF792C" w:rsidRPr="002A1E53">
              <w:rPr>
                <w:rFonts w:ascii="Calibri" w:hAnsi="Calibri"/>
                <w:color w:val="auto"/>
                <w:szCs w:val="20"/>
                <w:lang w:val="fr-FR"/>
              </w:rPr>
              <w:t xml:space="preserve"> 2 – Doit parfois s’aliter mais moins de 50% de la journée</w:t>
            </w:r>
          </w:p>
          <w:p w:rsidR="00DF792C" w:rsidRPr="002A1E53" w:rsidRDefault="00763F5F" w:rsidP="00E7044F">
            <w:pPr>
              <w:pStyle w:val="Textedetableau"/>
              <w:ind w:left="0"/>
              <w:rPr>
                <w:rFonts w:ascii="Calibri" w:hAnsi="Calibri"/>
                <w:color w:val="auto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Cs w:val="20"/>
                  <w:lang w:val="fr-FR"/>
                </w:rPr>
                <w:id w:val="70985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2C" w:rsidRPr="002A1E53">
                  <w:rPr>
                    <w:rFonts w:ascii="MS Gothic" w:eastAsia="MS Gothic" w:hAnsi="MS Gothic" w:cs="MS Gothic" w:hint="eastAsia"/>
                    <w:color w:val="auto"/>
                    <w:szCs w:val="20"/>
                    <w:lang w:val="fr-FR"/>
                  </w:rPr>
                  <w:t>☐</w:t>
                </w:r>
              </w:sdtContent>
            </w:sdt>
            <w:r w:rsidR="00DF792C" w:rsidRPr="002A1E53">
              <w:rPr>
                <w:rFonts w:ascii="Calibri" w:hAnsi="Calibri"/>
                <w:color w:val="auto"/>
                <w:szCs w:val="20"/>
                <w:lang w:val="fr-FR"/>
              </w:rPr>
              <w:t xml:space="preserve"> 3 – Doit être alité plus de 50% de la journée</w:t>
            </w:r>
          </w:p>
          <w:p w:rsidR="00DF792C" w:rsidRPr="00B80BEB" w:rsidRDefault="00763F5F" w:rsidP="00E7044F">
            <w:pPr>
              <w:pStyle w:val="Textedetableau"/>
              <w:ind w:left="0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Cs w:val="20"/>
                  <w:lang w:val="fr-FR"/>
                </w:rPr>
                <w:id w:val="-46512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2C" w:rsidRPr="002A1E53">
                  <w:rPr>
                    <w:rFonts w:ascii="MS Gothic" w:eastAsia="MS Gothic" w:hAnsi="MS Gothic" w:cs="MS Gothic" w:hint="eastAsia"/>
                    <w:color w:val="auto"/>
                    <w:szCs w:val="20"/>
                    <w:lang w:val="fr-FR"/>
                  </w:rPr>
                  <w:t>☐</w:t>
                </w:r>
              </w:sdtContent>
            </w:sdt>
            <w:r w:rsidR="00DF792C" w:rsidRPr="002A1E53">
              <w:rPr>
                <w:rFonts w:ascii="Calibri" w:hAnsi="Calibri"/>
                <w:color w:val="auto"/>
                <w:szCs w:val="20"/>
                <w:lang w:val="fr-FR"/>
              </w:rPr>
              <w:t xml:space="preserve"> 4 – Incapacité totale, alitement fréquent ou constant</w:t>
            </w:r>
          </w:p>
        </w:tc>
        <w:tc>
          <w:tcPr>
            <w:tcW w:w="2904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F792C" w:rsidRPr="0061343D" w:rsidRDefault="00DF792C" w:rsidP="00342756">
            <w:pPr>
              <w:pStyle w:val="Textedetableau"/>
              <w:ind w:left="0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</w:p>
        </w:tc>
      </w:tr>
    </w:tbl>
    <w:p w:rsidR="00104F77" w:rsidRPr="002A1E53" w:rsidRDefault="00421DCA" w:rsidP="000E59A1">
      <w:pPr>
        <w:pStyle w:val="Titre1"/>
        <w:numPr>
          <w:ilvl w:val="0"/>
          <w:numId w:val="3"/>
        </w:numPr>
        <w:spacing w:before="120" w:line="240" w:lineRule="auto"/>
        <w:rPr>
          <w:rFonts w:ascii="Calibri" w:hAnsi="Calibri"/>
          <w:caps/>
          <w:sz w:val="20"/>
          <w:szCs w:val="20"/>
          <w:lang w:val="fr-FR"/>
        </w:rPr>
      </w:pPr>
      <w:r w:rsidRPr="002A1E53">
        <w:rPr>
          <w:rFonts w:ascii="Calibri" w:hAnsi="Calibri"/>
          <w:caps/>
          <w:sz w:val="20"/>
          <w:szCs w:val="20"/>
          <w:lang w:val="fr-FR"/>
        </w:rPr>
        <w:t>Proposition thérapeutique</w:t>
      </w:r>
    </w:p>
    <w:tbl>
      <w:tblPr>
        <w:tblStyle w:val="FieldTripLetterTable"/>
        <w:tblW w:w="5000" w:type="pct"/>
        <w:tblLook w:val="04A0" w:firstRow="1" w:lastRow="0" w:firstColumn="1" w:lastColumn="0" w:noHBand="0" w:noVBand="1"/>
        <w:tblDescription w:val="Emergency Contact"/>
      </w:tblPr>
      <w:tblGrid>
        <w:gridCol w:w="1562"/>
        <w:gridCol w:w="4394"/>
        <w:gridCol w:w="1029"/>
        <w:gridCol w:w="3821"/>
      </w:tblGrid>
      <w:tr w:rsidR="00322CF1" w:rsidRPr="00602A6D" w:rsidTr="00322CF1">
        <w:trPr>
          <w:trHeight w:val="406"/>
        </w:trPr>
        <w:tc>
          <w:tcPr>
            <w:tcW w:w="2756" w:type="pct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22CF1" w:rsidRDefault="00763F5F">
            <w:pPr>
              <w:pStyle w:val="Textedetableau"/>
              <w:ind w:left="0"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b/>
                  <w:color w:val="auto"/>
                  <w:sz w:val="20"/>
                  <w:szCs w:val="20"/>
                  <w:lang w:val="fr-FR"/>
                </w:rPr>
                <w:id w:val="99029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CF1" w:rsidRPr="00594332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322CF1"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  <w:t>CAS A ENREGISTRER* (sans présentation)</w:t>
            </w:r>
          </w:p>
        </w:tc>
        <w:tc>
          <w:tcPr>
            <w:tcW w:w="224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FFFFFF" w:themeFill="background1"/>
            <w:hideMark/>
          </w:tcPr>
          <w:p w:rsidR="00322CF1" w:rsidRDefault="00763F5F">
            <w:pPr>
              <w:pStyle w:val="Textedetableau"/>
              <w:ind w:left="0"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b/>
                  <w:color w:val="auto"/>
                  <w:sz w:val="20"/>
                  <w:szCs w:val="20"/>
                  <w:lang w:val="fr-FR"/>
                </w:rPr>
                <w:id w:val="8841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CF1" w:rsidRPr="00594332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322CF1"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  <w:t>CAS A DISCUTER EN SEANCE*</w:t>
            </w:r>
          </w:p>
        </w:tc>
      </w:tr>
      <w:tr w:rsidR="00322CF1" w:rsidRPr="00602A6D" w:rsidTr="00322CF1">
        <w:trPr>
          <w:trHeight w:val="484"/>
        </w:trPr>
        <w:tc>
          <w:tcPr>
            <w:tcW w:w="723" w:type="pct"/>
            <w:tcBorders>
              <w:top w:val="single" w:sz="18" w:space="0" w:color="FFFFFF" w:themeColor="background1"/>
              <w:left w:val="single" w:sz="2" w:space="0" w:color="auto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hideMark/>
          </w:tcPr>
          <w:p w:rsidR="00322CF1" w:rsidRDefault="00322CF1">
            <w:pPr>
              <w:pStyle w:val="Textedetableau"/>
              <w:ind w:left="0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Recommandation  appliquée *:</w:t>
            </w:r>
          </w:p>
        </w:tc>
        <w:tc>
          <w:tcPr>
            <w:tcW w:w="2033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4" w:space="0" w:color="auto"/>
            </w:tcBorders>
          </w:tcPr>
          <w:p w:rsidR="00322CF1" w:rsidRDefault="00322CF1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322CF1" w:rsidRDefault="00322CF1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76" w:type="pct"/>
            <w:vMerge w:val="restart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FFFFFF" w:themeFill="background1"/>
            <w:hideMark/>
          </w:tcPr>
          <w:p w:rsidR="00322CF1" w:rsidRDefault="00322CF1">
            <w:pPr>
              <w:pStyle w:val="Textedetableau"/>
              <w:ind w:left="0"/>
              <w:jc w:val="right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  <w:t>Question posée à la RCP* :</w:t>
            </w:r>
          </w:p>
        </w:tc>
        <w:tc>
          <w:tcPr>
            <w:tcW w:w="1768" w:type="pct"/>
            <w:vMerge w:val="restart"/>
            <w:tcBorders>
              <w:top w:val="single" w:sz="2" w:space="0" w:color="FFFFFF" w:themeColor="background1"/>
              <w:left w:val="single" w:sz="18" w:space="0" w:color="FFFFFF" w:themeColor="background1"/>
              <w:bottom w:val="single" w:sz="2" w:space="0" w:color="auto"/>
              <w:right w:val="single" w:sz="2" w:space="0" w:color="auto"/>
            </w:tcBorders>
          </w:tcPr>
          <w:p w:rsidR="00322CF1" w:rsidRDefault="00322CF1">
            <w:pPr>
              <w:pStyle w:val="Textedetableau"/>
              <w:ind w:left="0"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</w:p>
        </w:tc>
      </w:tr>
      <w:tr w:rsidR="00322CF1" w:rsidTr="00322CF1">
        <w:trPr>
          <w:trHeight w:val="484"/>
        </w:trPr>
        <w:tc>
          <w:tcPr>
            <w:tcW w:w="723" w:type="pct"/>
            <w:tcBorders>
              <w:top w:val="single" w:sz="18" w:space="0" w:color="FFFFFF" w:themeColor="background1"/>
              <w:left w:val="single" w:sz="2" w:space="0" w:color="auto"/>
              <w:bottom w:val="single" w:sz="4" w:space="0" w:color="auto"/>
              <w:right w:val="single" w:sz="18" w:space="0" w:color="FFFFFF" w:themeColor="background1"/>
            </w:tcBorders>
            <w:shd w:val="clear" w:color="auto" w:fill="FFFFFF" w:themeFill="background1"/>
            <w:hideMark/>
          </w:tcPr>
          <w:p w:rsidR="00322CF1" w:rsidRDefault="00322CF1">
            <w:pPr>
              <w:pStyle w:val="Textedetableau"/>
              <w:ind w:left="0"/>
              <w:jc w:val="right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 xml:space="preserve"> Synthèse de la proposition*:</w:t>
            </w:r>
          </w:p>
        </w:tc>
        <w:tc>
          <w:tcPr>
            <w:tcW w:w="203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322CF1" w:rsidRDefault="00322CF1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322CF1" w:rsidRDefault="00322CF1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322CF1" w:rsidRDefault="00322CF1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322CF1" w:rsidRDefault="00322CF1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18" w:space="0" w:color="FFFFFF" w:themeColor="background1"/>
            </w:tcBorders>
            <w:vAlign w:val="center"/>
            <w:hideMark/>
          </w:tcPr>
          <w:p w:rsidR="00322CF1" w:rsidRDefault="00322CF1">
            <w:pPr>
              <w:spacing w:before="0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 w:themeColor="background1"/>
              <w:left w:val="single" w:sz="18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CF1" w:rsidRDefault="00322CF1">
            <w:pPr>
              <w:spacing w:before="0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</w:p>
        </w:tc>
      </w:tr>
    </w:tbl>
    <w:p w:rsidR="0061343D" w:rsidRPr="00803562" w:rsidRDefault="00796F7E" w:rsidP="00803562">
      <w:pPr>
        <w:tabs>
          <w:tab w:val="left" w:pos="3104"/>
        </w:tabs>
        <w:jc w:val="both"/>
        <w:rPr>
          <w:rFonts w:ascii="Calibri" w:hAnsi="Calibri"/>
          <w:color w:val="FF0000"/>
          <w:sz w:val="20"/>
          <w:szCs w:val="20"/>
          <w:lang w:val="fr-FR"/>
        </w:rPr>
      </w:pPr>
      <w:r w:rsidRPr="00803562">
        <w:rPr>
          <w:rFonts w:ascii="Calibri" w:hAnsi="Calibri"/>
          <w:color w:val="FF0000"/>
          <w:sz w:val="20"/>
          <w:szCs w:val="20"/>
          <w:lang w:val="fr-FR"/>
        </w:rPr>
        <w:t xml:space="preserve">* </w:t>
      </w:r>
      <w:r w:rsidR="00803562" w:rsidRPr="00803562">
        <w:rPr>
          <w:rFonts w:ascii="Calibri" w:hAnsi="Calibri"/>
          <w:color w:val="FF0000"/>
          <w:sz w:val="20"/>
          <w:szCs w:val="20"/>
          <w:lang w:val="fr-FR"/>
        </w:rPr>
        <w:t>Merci de joindre les comptes rendus  1) opératoire, 2) anatomopathologiques initiaux voir</w:t>
      </w:r>
      <w:r w:rsidR="00A30B12">
        <w:rPr>
          <w:rFonts w:ascii="Calibri" w:hAnsi="Calibri"/>
          <w:color w:val="FF0000"/>
          <w:sz w:val="20"/>
          <w:szCs w:val="20"/>
          <w:lang w:val="fr-FR"/>
        </w:rPr>
        <w:t>e</w:t>
      </w:r>
      <w:r w:rsidR="00803562" w:rsidRPr="00803562">
        <w:rPr>
          <w:rFonts w:ascii="Calibri" w:hAnsi="Calibri"/>
          <w:color w:val="FF0000"/>
          <w:sz w:val="20"/>
          <w:szCs w:val="20"/>
          <w:lang w:val="fr-FR"/>
        </w:rPr>
        <w:t xml:space="preserve"> ceux de relecture 3) d’imageries effectuées dans le cadre du bilan</w:t>
      </w:r>
      <w:r w:rsidRPr="00803562">
        <w:rPr>
          <w:rFonts w:ascii="Calibri" w:hAnsi="Calibri"/>
          <w:color w:val="FF0000"/>
          <w:sz w:val="20"/>
          <w:szCs w:val="20"/>
          <w:lang w:val="fr-FR"/>
        </w:rPr>
        <w:t xml:space="preserve">. </w:t>
      </w:r>
    </w:p>
    <w:sectPr w:rsidR="0061343D" w:rsidRPr="00803562" w:rsidSect="00C164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11" w:right="720" w:bottom="568" w:left="720" w:header="2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31" w:rsidRDefault="00F32331">
      <w:r>
        <w:separator/>
      </w:r>
    </w:p>
  </w:endnote>
  <w:endnote w:type="continuationSeparator" w:id="0">
    <w:p w:rsidR="00F32331" w:rsidRDefault="00F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F72" w:rsidRDefault="00380F7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AD" w:rsidRPr="00B24132" w:rsidRDefault="00841FAD">
    <w:pPr>
      <w:pStyle w:val="Pieddepage"/>
      <w:rPr>
        <w:rFonts w:ascii="Calibri" w:hAnsi="Calibri"/>
        <w:i/>
        <w:iCs/>
        <w:color w:val="808080" w:themeColor="text1" w:themeTint="7F"/>
        <w:lang w:val="fr-FR"/>
      </w:rPr>
    </w:pPr>
    <w:r w:rsidRPr="002F1ADD">
      <w:rPr>
        <w:rStyle w:val="Emphaseple"/>
        <w:rFonts w:ascii="Calibri" w:hAnsi="Calibri"/>
        <w:lang w:val="fr-FR"/>
      </w:rPr>
      <w:t xml:space="preserve">  * : Champ obligatoire</w:t>
    </w:r>
    <w:r w:rsidR="00380F72">
      <w:rPr>
        <w:rStyle w:val="Emphaseple"/>
        <w:rFonts w:ascii="Calibri" w:hAnsi="Calibri"/>
        <w:lang w:val="fr-FR"/>
      </w:rPr>
      <w:tab/>
    </w:r>
    <w:r w:rsidR="00380F72">
      <w:rPr>
        <w:rStyle w:val="Emphaseple"/>
        <w:rFonts w:ascii="Calibri" w:hAnsi="Calibri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AD" w:rsidRPr="00B80BEB" w:rsidRDefault="00841FAD" w:rsidP="00B80BEB">
    <w:pPr>
      <w:pStyle w:val="Pieddepage"/>
      <w:rPr>
        <w:rStyle w:val="Emphaseple"/>
        <w:rFonts w:ascii="Calibri" w:hAnsi="Calibri"/>
        <w:lang w:val="fr-FR"/>
      </w:rPr>
    </w:pPr>
    <w:r w:rsidRPr="002F1ADD">
      <w:rPr>
        <w:rStyle w:val="Emphaseple"/>
        <w:rFonts w:ascii="Calibri" w:hAnsi="Calibri"/>
        <w:lang w:val="fr-FR"/>
      </w:rPr>
      <w:t xml:space="preserve">  * : Champ obligatoire</w:t>
    </w:r>
    <w:r w:rsidR="00380F72">
      <w:rPr>
        <w:rStyle w:val="Emphaseple"/>
        <w:rFonts w:ascii="Calibri" w:hAnsi="Calibri"/>
        <w:lang w:val="fr-FR"/>
      </w:rPr>
      <w:tab/>
    </w:r>
    <w:r w:rsidR="00380F72">
      <w:rPr>
        <w:rStyle w:val="Emphaseple"/>
        <w:rFonts w:ascii="Calibri" w:hAnsi="Calibri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31" w:rsidRDefault="00F32331">
      <w:r>
        <w:separator/>
      </w:r>
    </w:p>
  </w:footnote>
  <w:footnote w:type="continuationSeparator" w:id="0">
    <w:p w:rsidR="00F32331" w:rsidRDefault="00F32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F72" w:rsidRDefault="00380F7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AD" w:rsidRPr="00B24132" w:rsidRDefault="00841FAD" w:rsidP="00DF64ED">
    <w:pPr>
      <w:pStyle w:val="En-tte"/>
      <w:tabs>
        <w:tab w:val="clear" w:pos="9360"/>
        <w:tab w:val="right" w:pos="10773"/>
      </w:tabs>
      <w:jc w:val="center"/>
      <w:rPr>
        <w:rFonts w:ascii="Calibri" w:hAnsi="Calibri"/>
        <w:b/>
        <w:caps/>
        <w:sz w:val="28"/>
        <w:lang w:val="fr-FR"/>
      </w:rPr>
    </w:pPr>
    <w:r w:rsidRPr="00795CB7">
      <w:rPr>
        <w:rFonts w:ascii="Calibri" w:hAnsi="Calibri"/>
        <w:b/>
        <w:caps/>
        <w:sz w:val="28"/>
        <w:lang w:val="fr-FR"/>
      </w:rPr>
      <w:t xml:space="preserve">Fiche d’inscription en RCP </w:t>
    </w:r>
    <w:r w:rsidR="00342C68">
      <w:rPr>
        <w:rFonts w:ascii="Calibri" w:hAnsi="Calibri"/>
        <w:b/>
        <w:caps/>
        <w:sz w:val="28"/>
        <w:lang w:val="fr-FR"/>
      </w:rPr>
      <w:t>DERMATO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AD" w:rsidRPr="00795CB7" w:rsidRDefault="00841FAD" w:rsidP="00DF64ED">
    <w:pPr>
      <w:pStyle w:val="En-tte"/>
      <w:tabs>
        <w:tab w:val="clear" w:pos="9360"/>
        <w:tab w:val="right" w:pos="10773"/>
      </w:tabs>
      <w:jc w:val="center"/>
      <w:rPr>
        <w:rFonts w:ascii="Calibri" w:hAnsi="Calibri"/>
        <w:b/>
        <w:caps/>
        <w:sz w:val="28"/>
        <w:lang w:val="fr-FR"/>
      </w:rPr>
    </w:pPr>
    <w:r w:rsidRPr="00795CB7">
      <w:rPr>
        <w:rFonts w:ascii="Calibri" w:hAnsi="Calibri"/>
        <w:b/>
        <w:caps/>
        <w:sz w:val="28"/>
        <w:lang w:val="fr-FR"/>
      </w:rPr>
      <w:t>Fiche d’inscription en RCP</w:t>
    </w:r>
    <w:r w:rsidR="003313E3">
      <w:rPr>
        <w:rFonts w:ascii="Calibri" w:hAnsi="Calibri"/>
        <w:b/>
        <w:caps/>
        <w:sz w:val="28"/>
        <w:lang w:val="fr-FR"/>
      </w:rPr>
      <w:t xml:space="preserve"> </w:t>
    </w:r>
    <w:r w:rsidR="00C502E6">
      <w:rPr>
        <w:rFonts w:ascii="Calibri" w:hAnsi="Calibri"/>
        <w:b/>
        <w:caps/>
        <w:sz w:val="28"/>
        <w:lang w:val="fr-FR"/>
      </w:rPr>
      <w:t>DERMATO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6758E"/>
    <w:multiLevelType w:val="hybridMultilevel"/>
    <w:tmpl w:val="EAD82432"/>
    <w:lvl w:ilvl="0" w:tplc="6DE69FD2">
      <w:numFmt w:val="bullet"/>
      <w:lvlText w:val="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DDD137D"/>
    <w:multiLevelType w:val="hybridMultilevel"/>
    <w:tmpl w:val="03063F82"/>
    <w:lvl w:ilvl="0" w:tplc="69DEE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C2661"/>
    <w:multiLevelType w:val="hybridMultilevel"/>
    <w:tmpl w:val="BE321EE8"/>
    <w:lvl w:ilvl="0" w:tplc="15326F2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A6C67BB"/>
    <w:multiLevelType w:val="hybridMultilevel"/>
    <w:tmpl w:val="47DE6F42"/>
    <w:lvl w:ilvl="0" w:tplc="C090E0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963FA"/>
    <w:multiLevelType w:val="hybridMultilevel"/>
    <w:tmpl w:val="7B6EC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F1A7F"/>
    <w:multiLevelType w:val="hybridMultilevel"/>
    <w:tmpl w:val="2EF498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07EC2"/>
    <w:multiLevelType w:val="hybridMultilevel"/>
    <w:tmpl w:val="DF008622"/>
    <w:lvl w:ilvl="0" w:tplc="E60AC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0"/>
    <w:rsid w:val="00050FFC"/>
    <w:rsid w:val="000577A8"/>
    <w:rsid w:val="0006104B"/>
    <w:rsid w:val="0006499D"/>
    <w:rsid w:val="00083F3D"/>
    <w:rsid w:val="000A11F3"/>
    <w:rsid w:val="000C56A8"/>
    <w:rsid w:val="000D62F2"/>
    <w:rsid w:val="000D7C7B"/>
    <w:rsid w:val="000E59A1"/>
    <w:rsid w:val="00104F77"/>
    <w:rsid w:val="001051E1"/>
    <w:rsid w:val="0012270E"/>
    <w:rsid w:val="00124C26"/>
    <w:rsid w:val="00127CB8"/>
    <w:rsid w:val="0016131D"/>
    <w:rsid w:val="00176A63"/>
    <w:rsid w:val="0017799A"/>
    <w:rsid w:val="0018153E"/>
    <w:rsid w:val="00181CDD"/>
    <w:rsid w:val="00194A96"/>
    <w:rsid w:val="001976CF"/>
    <w:rsid w:val="001B2E60"/>
    <w:rsid w:val="001C71FF"/>
    <w:rsid w:val="00201245"/>
    <w:rsid w:val="0022165B"/>
    <w:rsid w:val="00225ECE"/>
    <w:rsid w:val="00260192"/>
    <w:rsid w:val="002920B1"/>
    <w:rsid w:val="002925CF"/>
    <w:rsid w:val="002A1E53"/>
    <w:rsid w:val="002A5A68"/>
    <w:rsid w:val="002C2202"/>
    <w:rsid w:val="002C4120"/>
    <w:rsid w:val="002C75BF"/>
    <w:rsid w:val="002D3A60"/>
    <w:rsid w:val="002D55AC"/>
    <w:rsid w:val="002E119B"/>
    <w:rsid w:val="002E4ADD"/>
    <w:rsid w:val="002E4F72"/>
    <w:rsid w:val="002E7217"/>
    <w:rsid w:val="002F1ADD"/>
    <w:rsid w:val="00303E71"/>
    <w:rsid w:val="00316C03"/>
    <w:rsid w:val="00322CF1"/>
    <w:rsid w:val="003313E3"/>
    <w:rsid w:val="00342756"/>
    <w:rsid w:val="00342C68"/>
    <w:rsid w:val="003506E3"/>
    <w:rsid w:val="00380F72"/>
    <w:rsid w:val="00387C80"/>
    <w:rsid w:val="003929C9"/>
    <w:rsid w:val="00397824"/>
    <w:rsid w:val="003B16C6"/>
    <w:rsid w:val="003B7D86"/>
    <w:rsid w:val="003D0DB1"/>
    <w:rsid w:val="003F6474"/>
    <w:rsid w:val="00404CE5"/>
    <w:rsid w:val="0040697B"/>
    <w:rsid w:val="00421DCA"/>
    <w:rsid w:val="0044261A"/>
    <w:rsid w:val="00452EFE"/>
    <w:rsid w:val="00482FB3"/>
    <w:rsid w:val="00491C88"/>
    <w:rsid w:val="004A11A1"/>
    <w:rsid w:val="004A319A"/>
    <w:rsid w:val="004A3B81"/>
    <w:rsid w:val="004C4301"/>
    <w:rsid w:val="004C625E"/>
    <w:rsid w:val="004C69E2"/>
    <w:rsid w:val="004D336A"/>
    <w:rsid w:val="0050595D"/>
    <w:rsid w:val="00511E72"/>
    <w:rsid w:val="00517898"/>
    <w:rsid w:val="0052776D"/>
    <w:rsid w:val="0053439E"/>
    <w:rsid w:val="00572D89"/>
    <w:rsid w:val="00587F1E"/>
    <w:rsid w:val="00590B47"/>
    <w:rsid w:val="00594332"/>
    <w:rsid w:val="00597539"/>
    <w:rsid w:val="005A051F"/>
    <w:rsid w:val="005A7F12"/>
    <w:rsid w:val="005C5799"/>
    <w:rsid w:val="005D10D8"/>
    <w:rsid w:val="005E3DAB"/>
    <w:rsid w:val="00602A6D"/>
    <w:rsid w:val="00611160"/>
    <w:rsid w:val="0061343D"/>
    <w:rsid w:val="00613C16"/>
    <w:rsid w:val="00620CE1"/>
    <w:rsid w:val="00625A68"/>
    <w:rsid w:val="00637AB4"/>
    <w:rsid w:val="0065438D"/>
    <w:rsid w:val="006710F2"/>
    <w:rsid w:val="0067491F"/>
    <w:rsid w:val="00676C12"/>
    <w:rsid w:val="006D4D37"/>
    <w:rsid w:val="006F3BD4"/>
    <w:rsid w:val="0073668C"/>
    <w:rsid w:val="00747450"/>
    <w:rsid w:val="00750E7E"/>
    <w:rsid w:val="00752EEC"/>
    <w:rsid w:val="00755DF7"/>
    <w:rsid w:val="00755F33"/>
    <w:rsid w:val="00763F5F"/>
    <w:rsid w:val="00782841"/>
    <w:rsid w:val="00786B5A"/>
    <w:rsid w:val="00792372"/>
    <w:rsid w:val="00795CB7"/>
    <w:rsid w:val="00796F7E"/>
    <w:rsid w:val="007A69A2"/>
    <w:rsid w:val="007B6291"/>
    <w:rsid w:val="007C4301"/>
    <w:rsid w:val="00803562"/>
    <w:rsid w:val="00814FF1"/>
    <w:rsid w:val="00817D01"/>
    <w:rsid w:val="00823A63"/>
    <w:rsid w:val="00841FAD"/>
    <w:rsid w:val="008662A6"/>
    <w:rsid w:val="00866707"/>
    <w:rsid w:val="00872671"/>
    <w:rsid w:val="008B268B"/>
    <w:rsid w:val="008C6FB3"/>
    <w:rsid w:val="008F1D3A"/>
    <w:rsid w:val="008F61DE"/>
    <w:rsid w:val="00906FE8"/>
    <w:rsid w:val="00924A06"/>
    <w:rsid w:val="00946870"/>
    <w:rsid w:val="00990E3E"/>
    <w:rsid w:val="009B48C3"/>
    <w:rsid w:val="009C0854"/>
    <w:rsid w:val="009C10F0"/>
    <w:rsid w:val="009F615D"/>
    <w:rsid w:val="00A017A3"/>
    <w:rsid w:val="00A12B09"/>
    <w:rsid w:val="00A30B12"/>
    <w:rsid w:val="00A64F04"/>
    <w:rsid w:val="00A707B4"/>
    <w:rsid w:val="00A85F78"/>
    <w:rsid w:val="00A86A32"/>
    <w:rsid w:val="00AB4A85"/>
    <w:rsid w:val="00AB4BF0"/>
    <w:rsid w:val="00AD0A46"/>
    <w:rsid w:val="00B04BF9"/>
    <w:rsid w:val="00B05466"/>
    <w:rsid w:val="00B13F7F"/>
    <w:rsid w:val="00B24132"/>
    <w:rsid w:val="00B27D8B"/>
    <w:rsid w:val="00B30CAD"/>
    <w:rsid w:val="00B36362"/>
    <w:rsid w:val="00B50B8E"/>
    <w:rsid w:val="00B60635"/>
    <w:rsid w:val="00B80BEB"/>
    <w:rsid w:val="00B8667F"/>
    <w:rsid w:val="00BB29D4"/>
    <w:rsid w:val="00BF470D"/>
    <w:rsid w:val="00C02DF9"/>
    <w:rsid w:val="00C16482"/>
    <w:rsid w:val="00C226B6"/>
    <w:rsid w:val="00C30886"/>
    <w:rsid w:val="00C37163"/>
    <w:rsid w:val="00C43A6C"/>
    <w:rsid w:val="00C502E6"/>
    <w:rsid w:val="00C679B6"/>
    <w:rsid w:val="00C679B7"/>
    <w:rsid w:val="00C73715"/>
    <w:rsid w:val="00C85CEF"/>
    <w:rsid w:val="00CB334F"/>
    <w:rsid w:val="00CC6EEA"/>
    <w:rsid w:val="00CD7373"/>
    <w:rsid w:val="00CE0D69"/>
    <w:rsid w:val="00CE3DC3"/>
    <w:rsid w:val="00D02808"/>
    <w:rsid w:val="00D15844"/>
    <w:rsid w:val="00D16AB5"/>
    <w:rsid w:val="00D2063E"/>
    <w:rsid w:val="00D41BCD"/>
    <w:rsid w:val="00D47334"/>
    <w:rsid w:val="00D56505"/>
    <w:rsid w:val="00D864AC"/>
    <w:rsid w:val="00DA7752"/>
    <w:rsid w:val="00DD4183"/>
    <w:rsid w:val="00DF64ED"/>
    <w:rsid w:val="00DF792C"/>
    <w:rsid w:val="00E60BAA"/>
    <w:rsid w:val="00E7044F"/>
    <w:rsid w:val="00EA6CD5"/>
    <w:rsid w:val="00EB61DC"/>
    <w:rsid w:val="00EC3516"/>
    <w:rsid w:val="00EC673A"/>
    <w:rsid w:val="00EE0A14"/>
    <w:rsid w:val="00EE5E94"/>
    <w:rsid w:val="00F11F1B"/>
    <w:rsid w:val="00F14243"/>
    <w:rsid w:val="00F20FB0"/>
    <w:rsid w:val="00F30091"/>
    <w:rsid w:val="00F32331"/>
    <w:rsid w:val="00F32EB1"/>
    <w:rsid w:val="00F42A24"/>
    <w:rsid w:val="00F75161"/>
    <w:rsid w:val="00F87694"/>
    <w:rsid w:val="00F91ECF"/>
    <w:rsid w:val="00FC3E29"/>
    <w:rsid w:val="00FD0C4F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00"/>
    </w:pPr>
  </w:style>
  <w:style w:type="paragraph" w:styleId="Titre1">
    <w:name w:val="heading 1"/>
    <w:basedOn w:val="Normal"/>
    <w:next w:val="Normal"/>
    <w:link w:val="Titre1C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ssurleformulaire">
    <w:name w:val="Informations sur le formulaire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Informationsdecontact">
    <w:name w:val="Informations de contact"/>
    <w:basedOn w:val="Normal"/>
    <w:uiPriority w:val="1"/>
    <w:qFormat/>
    <w:pPr>
      <w:spacing w:before="0" w:after="40"/>
    </w:pPr>
    <w:rPr>
      <w:sz w:val="1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Accentuation">
    <w:name w:val="Emphasis"/>
    <w:basedOn w:val="Policepardfaut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eau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000000" w:themeColor="text1"/>
      <w:szCs w:val="16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En-ttedeformulaire">
    <w:name w:val="En-tête de formulaire"/>
    <w:basedOn w:val="Normal"/>
    <w:link w:val="En-ttedeformulaireCar"/>
    <w:uiPriority w:val="1"/>
    <w:qFormat/>
    <w:rPr>
      <w:color w:val="7F7F7F" w:themeColor="text1" w:themeTint="80"/>
      <w:sz w:val="20"/>
    </w:rPr>
  </w:style>
  <w:style w:type="paragraph" w:customStyle="1" w:styleId="Textedetableau">
    <w:name w:val="Texte de tableau"/>
    <w:basedOn w:val="Normal"/>
    <w:uiPriority w:val="1"/>
    <w:qFormat/>
    <w:pPr>
      <w:spacing w:before="120" w:after="120"/>
      <w:ind w:left="144"/>
    </w:pPr>
  </w:style>
  <w:style w:type="character" w:customStyle="1" w:styleId="En-ttedeformulaireCar">
    <w:name w:val="En-tête de formulaire Car"/>
    <w:basedOn w:val="Policepardfaut"/>
    <w:link w:val="En-ttedeformulaire"/>
    <w:uiPriority w:val="1"/>
    <w:rPr>
      <w:color w:val="7F7F7F" w:themeColor="text1" w:themeTint="80"/>
      <w:sz w:val="20"/>
      <w:szCs w:val="16"/>
    </w:rPr>
  </w:style>
  <w:style w:type="paragraph" w:customStyle="1" w:styleId="En-ttedetableau">
    <w:name w:val="En-tête de tableau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412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12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C75BF"/>
    <w:rPr>
      <w:color w:val="5F5F5F" w:themeColor="hyperlink"/>
      <w:u w:val="single"/>
    </w:rPr>
  </w:style>
  <w:style w:type="character" w:styleId="Emphaseple">
    <w:name w:val="Subtle Emphasis"/>
    <w:basedOn w:val="Policepardfaut"/>
    <w:uiPriority w:val="19"/>
    <w:qFormat/>
    <w:rsid w:val="00B80BEB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796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lin\AppData\Local\Temp\TS102805140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82560A-13E7-4579-9889-AEB686DE5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52DA6-C14B-42E5-815A-F701017C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TS102805140</Template>
  <TotalTime>0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2016-06-10T04:08:00Z</dcterms:created>
  <dcterms:modified xsi:type="dcterms:W3CDTF">2021-08-02T05:01:00Z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